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1005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UPHAM</w:t>
      </w:r>
      <w:r>
        <w:rPr>
          <w:rFonts w:cs="Times New Roman"/>
          <w:szCs w:val="24"/>
        </w:rPr>
        <w:t xml:space="preserve">          (fl.1477)</w:t>
      </w:r>
    </w:p>
    <w:p w14:paraId="1CCB7259" w14:textId="77777777" w:rsidR="006C7186" w:rsidRDefault="006C7186" w:rsidP="006C7186">
      <w:pPr>
        <w:pStyle w:val="NoSpacing"/>
        <w:rPr>
          <w:rFonts w:cs="Times New Roman"/>
          <w:szCs w:val="24"/>
        </w:rPr>
      </w:pPr>
    </w:p>
    <w:p w14:paraId="43EE94B4" w14:textId="77777777" w:rsidR="006C7186" w:rsidRDefault="006C7186" w:rsidP="006C7186">
      <w:pPr>
        <w:pStyle w:val="NoSpacing"/>
        <w:rPr>
          <w:rFonts w:cs="Times New Roman"/>
          <w:szCs w:val="24"/>
        </w:rPr>
      </w:pPr>
    </w:p>
    <w:p w14:paraId="32CB8519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44BDE367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43C9BFA8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2DCA76AF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4B37EB92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3B550B45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489E17A1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73FD52DA" w14:textId="77777777" w:rsidR="006C7186" w:rsidRDefault="006C7186" w:rsidP="006C7186">
      <w:pPr>
        <w:pStyle w:val="NoSpacing"/>
        <w:rPr>
          <w:rFonts w:cs="Times New Roman"/>
          <w:szCs w:val="24"/>
        </w:rPr>
      </w:pPr>
    </w:p>
    <w:p w14:paraId="58606D74" w14:textId="77777777" w:rsidR="006C7186" w:rsidRDefault="006C7186" w:rsidP="006C7186">
      <w:pPr>
        <w:pStyle w:val="NoSpacing"/>
        <w:rPr>
          <w:rFonts w:cs="Times New Roman"/>
          <w:szCs w:val="24"/>
        </w:rPr>
      </w:pPr>
    </w:p>
    <w:p w14:paraId="0653E984" w14:textId="77777777" w:rsidR="006C7186" w:rsidRDefault="006C7186" w:rsidP="006C7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34C02C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4734" w14:textId="77777777" w:rsidR="006C7186" w:rsidRDefault="006C7186" w:rsidP="009139A6">
      <w:r>
        <w:separator/>
      </w:r>
    </w:p>
  </w:endnote>
  <w:endnote w:type="continuationSeparator" w:id="0">
    <w:p w14:paraId="7D4DF2AD" w14:textId="77777777" w:rsidR="006C7186" w:rsidRDefault="006C71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B2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2F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3F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A67B" w14:textId="77777777" w:rsidR="006C7186" w:rsidRDefault="006C7186" w:rsidP="009139A6">
      <w:r>
        <w:separator/>
      </w:r>
    </w:p>
  </w:footnote>
  <w:footnote w:type="continuationSeparator" w:id="0">
    <w:p w14:paraId="76ED71CC" w14:textId="77777777" w:rsidR="006C7186" w:rsidRDefault="006C71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77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E6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F9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86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6C718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CE17"/>
  <w15:chartTrackingRefBased/>
  <w15:docId w15:val="{D461B698-CC2E-487C-B6F2-19FAE908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2025-06-21T19:13:00Z</dcterms:created>
  <dcterms:modified xsi:type="dcterms:W3CDTF">2025-06-21T19:14:00Z</dcterms:modified>
</cp:coreProperties>
</file>