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9890" w14:textId="77777777" w:rsidR="00432BF5" w:rsidRDefault="00432BF5" w:rsidP="00432BF5">
      <w:pPr>
        <w:pStyle w:val="NoSpacing"/>
      </w:pPr>
      <w:r>
        <w:rPr>
          <w:u w:val="single"/>
        </w:rPr>
        <w:t>John UPTON</w:t>
      </w:r>
      <w:r>
        <w:t xml:space="preserve">      </w:t>
      </w:r>
      <w:proofErr w:type="gramStart"/>
      <w:r>
        <w:t xml:space="preserve">   (</w:t>
      </w:r>
      <w:proofErr w:type="gramEnd"/>
      <w:r>
        <w:t>fl.1452)</w:t>
      </w:r>
    </w:p>
    <w:p w14:paraId="483F887B" w14:textId="77777777" w:rsidR="00432BF5" w:rsidRDefault="00432BF5" w:rsidP="00432BF5">
      <w:pPr>
        <w:pStyle w:val="NoSpacing"/>
      </w:pPr>
      <w:r>
        <w:t xml:space="preserve">of </w:t>
      </w:r>
      <w:proofErr w:type="spellStart"/>
      <w:r>
        <w:t>Foulestone</w:t>
      </w:r>
      <w:proofErr w:type="spellEnd"/>
      <w:r>
        <w:t xml:space="preserve"> by Wilton, Wiltshire. Gentleman.</w:t>
      </w:r>
    </w:p>
    <w:p w14:paraId="4863AB0D" w14:textId="77777777" w:rsidR="00432BF5" w:rsidRDefault="00432BF5" w:rsidP="00432BF5">
      <w:pPr>
        <w:pStyle w:val="NoSpacing"/>
      </w:pPr>
    </w:p>
    <w:p w14:paraId="32A5FFCB" w14:textId="77777777" w:rsidR="00432BF5" w:rsidRDefault="00432BF5" w:rsidP="00432BF5">
      <w:pPr>
        <w:pStyle w:val="NoSpacing"/>
      </w:pPr>
    </w:p>
    <w:p w14:paraId="2552E211" w14:textId="77777777" w:rsidR="00432BF5" w:rsidRDefault="00432BF5" w:rsidP="00432BF5">
      <w:pPr>
        <w:pStyle w:val="NoSpacing"/>
      </w:pPr>
      <w:r>
        <w:t>13 Nov.1452</w:t>
      </w:r>
      <w:r>
        <w:tab/>
        <w:t xml:space="preserve">Robert </w:t>
      </w:r>
      <w:proofErr w:type="spellStart"/>
      <w:r>
        <w:t>Gyffard</w:t>
      </w:r>
      <w:proofErr w:type="spellEnd"/>
      <w:r>
        <w:t xml:space="preserve"> of </w:t>
      </w:r>
      <w:proofErr w:type="spellStart"/>
      <w:r>
        <w:t>Melkesham</w:t>
      </w:r>
      <w:proofErr w:type="spellEnd"/>
      <w:r>
        <w:t xml:space="preserve">(q.v.) was pardoned for not appearing to </w:t>
      </w:r>
    </w:p>
    <w:p w14:paraId="77B77F6A" w14:textId="77777777" w:rsidR="00432BF5" w:rsidRDefault="00432BF5" w:rsidP="00432BF5">
      <w:pPr>
        <w:pStyle w:val="NoSpacing"/>
      </w:pPr>
      <w:r>
        <w:tab/>
      </w:r>
      <w:r>
        <w:tab/>
        <w:t>answer him touching a debt of £20.      (C.P.R. 1452-61 p.4)</w:t>
      </w:r>
    </w:p>
    <w:p w14:paraId="559FEC29" w14:textId="77777777" w:rsidR="00432BF5" w:rsidRDefault="00432BF5" w:rsidP="00432BF5">
      <w:pPr>
        <w:pStyle w:val="NoSpacing"/>
      </w:pPr>
    </w:p>
    <w:p w14:paraId="7333B509" w14:textId="77777777" w:rsidR="00432BF5" w:rsidRDefault="00432BF5" w:rsidP="00432BF5">
      <w:pPr>
        <w:pStyle w:val="NoSpacing"/>
      </w:pPr>
    </w:p>
    <w:p w14:paraId="21B519CD" w14:textId="77777777" w:rsidR="00432BF5" w:rsidRDefault="00432BF5" w:rsidP="00432BF5">
      <w:pPr>
        <w:pStyle w:val="NoSpacing"/>
      </w:pPr>
      <w:r>
        <w:t>22 November 2024</w:t>
      </w:r>
    </w:p>
    <w:p w14:paraId="0466FA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F4C98" w14:textId="77777777" w:rsidR="00432BF5" w:rsidRDefault="00432BF5" w:rsidP="009139A6">
      <w:r>
        <w:separator/>
      </w:r>
    </w:p>
  </w:endnote>
  <w:endnote w:type="continuationSeparator" w:id="0">
    <w:p w14:paraId="355D740F" w14:textId="77777777" w:rsidR="00432BF5" w:rsidRDefault="00432B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033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38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DC3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9D9A1" w14:textId="77777777" w:rsidR="00432BF5" w:rsidRDefault="00432BF5" w:rsidP="009139A6">
      <w:r>
        <w:separator/>
      </w:r>
    </w:p>
  </w:footnote>
  <w:footnote w:type="continuationSeparator" w:id="0">
    <w:p w14:paraId="35A155A5" w14:textId="77777777" w:rsidR="00432BF5" w:rsidRDefault="00432B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4CA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A69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C85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F5"/>
    <w:rsid w:val="000666E0"/>
    <w:rsid w:val="002510B7"/>
    <w:rsid w:val="00270799"/>
    <w:rsid w:val="002B5E44"/>
    <w:rsid w:val="00432BF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6EEA"/>
  <w15:chartTrackingRefBased/>
  <w15:docId w15:val="{3A16BC17-942A-4393-9061-F7D9D90B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2024-11-22T15:23:00Z</dcterms:created>
  <dcterms:modified xsi:type="dcterms:W3CDTF">2024-11-22T15:24:00Z</dcterms:modified>
</cp:coreProperties>
</file>