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89658" w14:textId="02E2F05B" w:rsidR="00BA00AB" w:rsidRDefault="003D18D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UPTON, the elder</w:t>
      </w:r>
      <w:r>
        <w:rPr>
          <w:rFonts w:cs="Times New Roman"/>
          <w:szCs w:val="24"/>
        </w:rPr>
        <w:t xml:space="preserve">        (d.ca.1490)</w:t>
      </w:r>
    </w:p>
    <w:p w14:paraId="3E394BE6" w14:textId="38DD7E06" w:rsidR="003D18DC" w:rsidRDefault="003D18D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Newton Ferrers, Devon.</w:t>
      </w:r>
    </w:p>
    <w:p w14:paraId="2618AF66" w14:textId="77777777" w:rsidR="003D18DC" w:rsidRDefault="003D18DC" w:rsidP="009139A6">
      <w:pPr>
        <w:pStyle w:val="NoSpacing"/>
        <w:rPr>
          <w:rFonts w:cs="Times New Roman"/>
          <w:szCs w:val="24"/>
        </w:rPr>
      </w:pPr>
    </w:p>
    <w:p w14:paraId="507038C2" w14:textId="77777777" w:rsidR="003D18DC" w:rsidRDefault="003D18DC" w:rsidP="009139A6">
      <w:pPr>
        <w:pStyle w:val="NoSpacing"/>
        <w:rPr>
          <w:rFonts w:cs="Times New Roman"/>
          <w:szCs w:val="24"/>
        </w:rPr>
      </w:pPr>
    </w:p>
    <w:p w14:paraId="7B5F8E23" w14:textId="12B1E78D" w:rsidR="003D18DC" w:rsidRDefault="003D18D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Mar.1490</w:t>
      </w:r>
      <w:r>
        <w:rPr>
          <w:rFonts w:cs="Times New Roman"/>
          <w:szCs w:val="24"/>
        </w:rPr>
        <w:tab/>
        <w:t>Writ of diem clausit extremum to the Escheator of London.</w:t>
      </w:r>
    </w:p>
    <w:p w14:paraId="5C64CDB4" w14:textId="71CCC022" w:rsidR="003D18DC" w:rsidRDefault="003D18D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p.117)</w:t>
      </w:r>
    </w:p>
    <w:p w14:paraId="60BF7440" w14:textId="77777777" w:rsidR="003D18DC" w:rsidRDefault="003D18DC" w:rsidP="009139A6">
      <w:pPr>
        <w:pStyle w:val="NoSpacing"/>
        <w:rPr>
          <w:rFonts w:cs="Times New Roman"/>
          <w:szCs w:val="24"/>
        </w:rPr>
      </w:pPr>
    </w:p>
    <w:p w14:paraId="22F33985" w14:textId="77777777" w:rsidR="003D18DC" w:rsidRDefault="003D18DC" w:rsidP="009139A6">
      <w:pPr>
        <w:pStyle w:val="NoSpacing"/>
        <w:rPr>
          <w:rFonts w:cs="Times New Roman"/>
          <w:szCs w:val="24"/>
        </w:rPr>
      </w:pPr>
    </w:p>
    <w:p w14:paraId="596DFF18" w14:textId="616512D1" w:rsidR="003D18DC" w:rsidRPr="003D18DC" w:rsidRDefault="003D18D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sectPr w:rsidR="003D18DC" w:rsidRPr="003D18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9A68B" w14:textId="77777777" w:rsidR="003D18DC" w:rsidRDefault="003D18DC" w:rsidP="009139A6">
      <w:r>
        <w:separator/>
      </w:r>
    </w:p>
  </w:endnote>
  <w:endnote w:type="continuationSeparator" w:id="0">
    <w:p w14:paraId="6FD84A69" w14:textId="77777777" w:rsidR="003D18DC" w:rsidRDefault="003D18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32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30E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C0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C971A" w14:textId="77777777" w:rsidR="003D18DC" w:rsidRDefault="003D18DC" w:rsidP="009139A6">
      <w:r>
        <w:separator/>
      </w:r>
    </w:p>
  </w:footnote>
  <w:footnote w:type="continuationSeparator" w:id="0">
    <w:p w14:paraId="62529D51" w14:textId="77777777" w:rsidR="003D18DC" w:rsidRDefault="003D18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AD8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C94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C8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DC"/>
    <w:rsid w:val="000666E0"/>
    <w:rsid w:val="002510B7"/>
    <w:rsid w:val="00270799"/>
    <w:rsid w:val="003D18DC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85F9"/>
  <w15:chartTrackingRefBased/>
  <w15:docId w15:val="{D12B2CC5-5D2D-440C-B994-8C2E8EB5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2024-12-11T21:41:00Z</dcterms:created>
  <dcterms:modified xsi:type="dcterms:W3CDTF">2024-12-11T21:46:00Z</dcterms:modified>
</cp:coreProperties>
</file>