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6CB0F" w14:textId="77777777" w:rsidR="00050EDC" w:rsidRDefault="00050EDC" w:rsidP="00050E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UPTON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fl.1442-8)</w:t>
      </w:r>
    </w:p>
    <w:p w14:paraId="5F78C807" w14:textId="77777777" w:rsidR="00050EDC" w:rsidRDefault="00050EDC" w:rsidP="00050E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379E9C9F" w14:textId="77777777" w:rsidR="00050EDC" w:rsidRDefault="00050EDC" w:rsidP="00050EDC">
      <w:pPr>
        <w:pStyle w:val="NoSpacing"/>
        <w:rPr>
          <w:rFonts w:cs="Times New Roman"/>
          <w:szCs w:val="24"/>
        </w:rPr>
      </w:pPr>
    </w:p>
    <w:p w14:paraId="5AEB3EB3" w14:textId="77777777" w:rsidR="00050EDC" w:rsidRDefault="00050EDC" w:rsidP="00050EDC">
      <w:pPr>
        <w:pStyle w:val="NoSpacing"/>
        <w:rPr>
          <w:rFonts w:cs="Times New Roman"/>
          <w:szCs w:val="24"/>
        </w:rPr>
      </w:pPr>
    </w:p>
    <w:p w14:paraId="0DD1490C" w14:textId="77777777" w:rsidR="00050EDC" w:rsidRDefault="00050EDC" w:rsidP="00050E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Nov.1442</w:t>
      </w:r>
      <w:r>
        <w:rPr>
          <w:rFonts w:cs="Times New Roman"/>
          <w:szCs w:val="24"/>
        </w:rPr>
        <w:tab/>
        <w:t>He was elected a searcher of wine in the East.</w:t>
      </w:r>
    </w:p>
    <w:p w14:paraId="30EC1A0B" w14:textId="77777777" w:rsidR="00050EDC" w:rsidRDefault="00050EDC" w:rsidP="00050EDC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6CAFD2D0" w14:textId="77777777" w:rsidR="00050EDC" w:rsidRDefault="00050EDC" w:rsidP="00050EDC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p.574)</w:t>
      </w:r>
    </w:p>
    <w:p w14:paraId="303765F5" w14:textId="77777777" w:rsidR="00050EDC" w:rsidRDefault="00050EDC" w:rsidP="00050ED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 Nov.1446</w:t>
      </w:r>
      <w:r>
        <w:rPr>
          <w:rFonts w:eastAsia="Times New Roman" w:cs="Times New Roman"/>
          <w:szCs w:val="24"/>
        </w:rPr>
        <w:tab/>
        <w:t>Re-elected.   (ibid.)</w:t>
      </w:r>
    </w:p>
    <w:p w14:paraId="584F2D29" w14:textId="77777777" w:rsidR="00050EDC" w:rsidRDefault="00050EDC" w:rsidP="00050ED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6 Nov.1447</w:t>
      </w:r>
      <w:r>
        <w:rPr>
          <w:rFonts w:eastAsia="Times New Roman" w:cs="Times New Roman"/>
          <w:szCs w:val="24"/>
        </w:rPr>
        <w:tab/>
        <w:t>Elected again.   (ibid.)</w:t>
      </w:r>
    </w:p>
    <w:p w14:paraId="708470D5" w14:textId="77777777" w:rsidR="00050EDC" w:rsidRDefault="00050EDC" w:rsidP="00050ED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Nov.1448</w:t>
      </w:r>
      <w:r>
        <w:rPr>
          <w:rFonts w:eastAsia="Times New Roman" w:cs="Times New Roman"/>
          <w:szCs w:val="24"/>
        </w:rPr>
        <w:tab/>
        <w:t>Elected for a fourth time.   (ibid.)</w:t>
      </w:r>
    </w:p>
    <w:p w14:paraId="23E98DA6" w14:textId="77777777" w:rsidR="00050EDC" w:rsidRDefault="00050EDC" w:rsidP="00050EDC">
      <w:pPr>
        <w:pStyle w:val="NoSpacing"/>
        <w:rPr>
          <w:rFonts w:eastAsia="Times New Roman" w:cs="Times New Roman"/>
          <w:szCs w:val="24"/>
        </w:rPr>
      </w:pPr>
    </w:p>
    <w:p w14:paraId="51EBCCEE" w14:textId="77777777" w:rsidR="00050EDC" w:rsidRDefault="00050EDC" w:rsidP="00050EDC">
      <w:pPr>
        <w:pStyle w:val="NoSpacing"/>
        <w:rPr>
          <w:rFonts w:eastAsia="Times New Roman" w:cs="Times New Roman"/>
          <w:szCs w:val="24"/>
        </w:rPr>
      </w:pPr>
    </w:p>
    <w:p w14:paraId="5E21A611" w14:textId="77777777" w:rsidR="00050EDC" w:rsidRDefault="00050EDC" w:rsidP="00050ED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November 2024</w:t>
      </w:r>
    </w:p>
    <w:p w14:paraId="71989F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4A3AC" w14:textId="77777777" w:rsidR="00050EDC" w:rsidRDefault="00050EDC" w:rsidP="009139A6">
      <w:r>
        <w:separator/>
      </w:r>
    </w:p>
  </w:endnote>
  <w:endnote w:type="continuationSeparator" w:id="0">
    <w:p w14:paraId="2D99DB3A" w14:textId="77777777" w:rsidR="00050EDC" w:rsidRDefault="00050E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311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236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7C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7185A" w14:textId="77777777" w:rsidR="00050EDC" w:rsidRDefault="00050EDC" w:rsidP="009139A6">
      <w:r>
        <w:separator/>
      </w:r>
    </w:p>
  </w:footnote>
  <w:footnote w:type="continuationSeparator" w:id="0">
    <w:p w14:paraId="7E6847F4" w14:textId="77777777" w:rsidR="00050EDC" w:rsidRDefault="00050E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E44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F6C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25F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C"/>
    <w:rsid w:val="00030B35"/>
    <w:rsid w:val="00050ED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B489"/>
  <w15:chartTrackingRefBased/>
  <w15:docId w15:val="{877EAF8D-8031-4084-BCD1-096D79F4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2024-11-28T21:15:00Z</dcterms:created>
  <dcterms:modified xsi:type="dcterms:W3CDTF">2024-11-28T21:16:00Z</dcterms:modified>
</cp:coreProperties>
</file>