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086E" w14:textId="77777777" w:rsidR="008F527E" w:rsidRPr="003C1E69" w:rsidRDefault="008F527E" w:rsidP="008F527E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u w:val="single"/>
          <w:lang w:val="en-GB"/>
        </w:rPr>
        <w:t>William UPTON</w:t>
      </w:r>
      <w:r w:rsidRPr="003C1E69">
        <w:rPr>
          <w:rFonts w:cs="Times New Roman"/>
          <w:lang w:val="en-GB"/>
        </w:rPr>
        <w:t xml:space="preserve">       (d.ca.1451)</w:t>
      </w:r>
    </w:p>
    <w:p w14:paraId="11E52EAB" w14:textId="77777777" w:rsidR="008F527E" w:rsidRPr="003C1E69" w:rsidRDefault="008F527E" w:rsidP="008F527E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>of Devon.</w:t>
      </w:r>
    </w:p>
    <w:p w14:paraId="203C0D45" w14:textId="77777777" w:rsidR="008F527E" w:rsidRPr="003C1E69" w:rsidRDefault="008F527E" w:rsidP="008F527E">
      <w:pPr>
        <w:pStyle w:val="NoSpacing"/>
        <w:rPr>
          <w:rFonts w:cs="Times New Roman"/>
          <w:lang w:val="en-GB"/>
        </w:rPr>
      </w:pPr>
    </w:p>
    <w:p w14:paraId="3AD5DDEB" w14:textId="77777777" w:rsidR="008F527E" w:rsidRPr="003C1E69" w:rsidRDefault="008F527E" w:rsidP="008F527E">
      <w:pPr>
        <w:pStyle w:val="NoSpacing"/>
        <w:rPr>
          <w:rFonts w:cs="Times New Roman"/>
          <w:lang w:val="en-GB"/>
        </w:rPr>
      </w:pPr>
    </w:p>
    <w:p w14:paraId="39AF4FA5" w14:textId="77777777" w:rsidR="008F527E" w:rsidRPr="003C1E69" w:rsidRDefault="008F527E" w:rsidP="008F527E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ab/>
        <w:t>1451</w:t>
      </w:r>
      <w:r w:rsidRPr="003C1E69">
        <w:rPr>
          <w:rFonts w:cs="Times New Roman"/>
          <w:lang w:val="en-GB"/>
        </w:rPr>
        <w:tab/>
        <w:t>Probate of his Will.</w:t>
      </w:r>
    </w:p>
    <w:p w14:paraId="158F4D87" w14:textId="77777777" w:rsidR="008F527E" w:rsidRPr="003C1E69" w:rsidRDefault="008F527E" w:rsidP="008F527E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ab/>
      </w:r>
      <w:r w:rsidRPr="003C1E69">
        <w:rPr>
          <w:rFonts w:cs="Times New Roman"/>
          <w:lang w:val="en-GB"/>
        </w:rPr>
        <w:tab/>
        <w:t>(Devon Wills Index, 1163 – 1999)</w:t>
      </w:r>
    </w:p>
    <w:p w14:paraId="359DECB1" w14:textId="77777777" w:rsidR="008F527E" w:rsidRPr="003C1E69" w:rsidRDefault="008F527E" w:rsidP="008F527E">
      <w:pPr>
        <w:pStyle w:val="NoSpacing"/>
        <w:rPr>
          <w:rFonts w:cs="Times New Roman"/>
          <w:lang w:val="en-GB"/>
        </w:rPr>
      </w:pPr>
    </w:p>
    <w:p w14:paraId="068E0212" w14:textId="77777777" w:rsidR="008F527E" w:rsidRPr="003C1E69" w:rsidRDefault="008F527E" w:rsidP="008F527E">
      <w:pPr>
        <w:pStyle w:val="NoSpacing"/>
        <w:rPr>
          <w:rFonts w:cs="Times New Roman"/>
          <w:lang w:val="en-GB"/>
        </w:rPr>
      </w:pPr>
    </w:p>
    <w:p w14:paraId="10F20FC2" w14:textId="77777777" w:rsidR="008F527E" w:rsidRPr="003C1E69" w:rsidRDefault="008F527E" w:rsidP="008F527E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fldChar w:fldCharType="begin"/>
      </w:r>
      <w:r w:rsidRPr="003C1E69">
        <w:rPr>
          <w:rFonts w:cs="Times New Roman"/>
          <w:lang w:val="en-GB"/>
        </w:rPr>
        <w:instrText xml:space="preserve"> DATE \@ "d MMMM yyyy" </w:instrText>
      </w:r>
      <w:r w:rsidRPr="003C1E69">
        <w:rPr>
          <w:rFonts w:cs="Times New Roman"/>
          <w:lang w:val="en-GB"/>
        </w:rPr>
        <w:fldChar w:fldCharType="separate"/>
      </w:r>
      <w:r w:rsidRPr="003C1E69">
        <w:rPr>
          <w:rFonts w:cs="Times New Roman"/>
          <w:lang w:val="en-GB"/>
        </w:rPr>
        <w:t>17 March 2025</w:t>
      </w:r>
      <w:r w:rsidRPr="003C1E69">
        <w:rPr>
          <w:rFonts w:cs="Times New Roman"/>
          <w:lang w:val="en-GB"/>
        </w:rPr>
        <w:fldChar w:fldCharType="end"/>
      </w:r>
    </w:p>
    <w:p w14:paraId="74C61AB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9FC19" w14:textId="77777777" w:rsidR="008F527E" w:rsidRDefault="008F527E" w:rsidP="009139A6">
      <w:r>
        <w:separator/>
      </w:r>
    </w:p>
  </w:endnote>
  <w:endnote w:type="continuationSeparator" w:id="0">
    <w:p w14:paraId="0A8EE509" w14:textId="77777777" w:rsidR="008F527E" w:rsidRDefault="008F52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68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3A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C5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7A21" w14:textId="77777777" w:rsidR="008F527E" w:rsidRDefault="008F527E" w:rsidP="009139A6">
      <w:r>
        <w:separator/>
      </w:r>
    </w:p>
  </w:footnote>
  <w:footnote w:type="continuationSeparator" w:id="0">
    <w:p w14:paraId="128F1873" w14:textId="77777777" w:rsidR="008F527E" w:rsidRDefault="008F52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DF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7F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D2E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7E"/>
    <w:rsid w:val="000666E0"/>
    <w:rsid w:val="000A2E7A"/>
    <w:rsid w:val="002510B7"/>
    <w:rsid w:val="00270799"/>
    <w:rsid w:val="005C130B"/>
    <w:rsid w:val="00826F5C"/>
    <w:rsid w:val="008F527E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23BFC"/>
  <w15:chartTrackingRefBased/>
  <w15:docId w15:val="{84B37B91-2145-480A-9D8D-73CF9C76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2025-03-18T07:31:00Z</dcterms:created>
  <dcterms:modified xsi:type="dcterms:W3CDTF">2025-03-18T07:32:00Z</dcterms:modified>
</cp:coreProperties>
</file>