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1D5A" w14:textId="77777777" w:rsidR="00260AE7" w:rsidRDefault="00260AE7" w:rsidP="00260AE7">
      <w:pPr>
        <w:pStyle w:val="NoSpacing"/>
      </w:pPr>
      <w:r>
        <w:rPr>
          <w:u w:val="single"/>
        </w:rPr>
        <w:t>Nicholas UPTON</w:t>
      </w:r>
      <w:r>
        <w:t xml:space="preserve">       (d.ca.1449)</w:t>
      </w:r>
    </w:p>
    <w:p w14:paraId="5B64D3B2" w14:textId="77777777" w:rsidR="00260AE7" w:rsidRDefault="00260AE7" w:rsidP="00260AE7">
      <w:pPr>
        <w:pStyle w:val="NoSpacing"/>
      </w:pPr>
      <w:r>
        <w:t>Bailiff of Teignmouth, Devon.</w:t>
      </w:r>
    </w:p>
    <w:p w14:paraId="461A30E0" w14:textId="77777777" w:rsidR="00260AE7" w:rsidRDefault="00260AE7" w:rsidP="00260AE7">
      <w:pPr>
        <w:pStyle w:val="NoSpacing"/>
      </w:pPr>
    </w:p>
    <w:p w14:paraId="75D1D9B6" w14:textId="77777777" w:rsidR="00260AE7" w:rsidRDefault="00260AE7" w:rsidP="00260AE7">
      <w:pPr>
        <w:pStyle w:val="NoSpacing"/>
      </w:pPr>
    </w:p>
    <w:p w14:paraId="0E9A213E" w14:textId="77777777" w:rsidR="00260AE7" w:rsidRDefault="00260AE7" w:rsidP="00260AE7">
      <w:pPr>
        <w:pStyle w:val="NoSpacing"/>
      </w:pPr>
      <w:r>
        <w:tab/>
        <w:t>1449</w:t>
      </w:r>
      <w:r>
        <w:tab/>
        <w:t>Probate of his Will.    (Devon Wills Index, 1163 – 1999)</w:t>
      </w:r>
    </w:p>
    <w:p w14:paraId="49FA0065" w14:textId="77777777" w:rsidR="00260AE7" w:rsidRDefault="00260AE7" w:rsidP="00260AE7">
      <w:pPr>
        <w:pStyle w:val="NoSpacing"/>
      </w:pPr>
    </w:p>
    <w:p w14:paraId="16EDF75D" w14:textId="77777777" w:rsidR="00260AE7" w:rsidRDefault="00260AE7" w:rsidP="00260AE7">
      <w:pPr>
        <w:pStyle w:val="NoSpacing"/>
      </w:pPr>
    </w:p>
    <w:p w14:paraId="42376800" w14:textId="77777777" w:rsidR="00260AE7" w:rsidRDefault="00260AE7" w:rsidP="00260AE7">
      <w:pPr>
        <w:pStyle w:val="NoSpacing"/>
      </w:pPr>
      <w:r>
        <w:t>3 April 2025</w:t>
      </w:r>
    </w:p>
    <w:p w14:paraId="4A0787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0FE6" w14:textId="77777777" w:rsidR="00260AE7" w:rsidRDefault="00260AE7" w:rsidP="009139A6">
      <w:r>
        <w:separator/>
      </w:r>
    </w:p>
  </w:endnote>
  <w:endnote w:type="continuationSeparator" w:id="0">
    <w:p w14:paraId="3D50F477" w14:textId="77777777" w:rsidR="00260AE7" w:rsidRDefault="00260A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F1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82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25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1B07" w14:textId="77777777" w:rsidR="00260AE7" w:rsidRDefault="00260AE7" w:rsidP="009139A6">
      <w:r>
        <w:separator/>
      </w:r>
    </w:p>
  </w:footnote>
  <w:footnote w:type="continuationSeparator" w:id="0">
    <w:p w14:paraId="7515ADED" w14:textId="77777777" w:rsidR="00260AE7" w:rsidRDefault="00260A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2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3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54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E7"/>
    <w:rsid w:val="0005239F"/>
    <w:rsid w:val="000666E0"/>
    <w:rsid w:val="000A2E7A"/>
    <w:rsid w:val="00190DFA"/>
    <w:rsid w:val="002510B7"/>
    <w:rsid w:val="00260AE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412D"/>
  <w15:chartTrackingRefBased/>
  <w15:docId w15:val="{E262C0A2-DB99-4436-BEB5-9839320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2025-04-04T20:37:00Z</dcterms:created>
  <dcterms:modified xsi:type="dcterms:W3CDTF">2025-04-04T20:38:00Z</dcterms:modified>
</cp:coreProperties>
</file>