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Adam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UNKNOWN (BO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St.Osyth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Essex,</w:t>
      </w: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held by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Howse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42CF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3)</w:t>
      </w: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4768F" w:rsidRDefault="0024768F" w:rsidP="002476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October 2015</w:t>
      </w:r>
      <w:bookmarkStart w:id="0" w:name="_GoBack"/>
      <w:bookmarkEnd w:id="0"/>
    </w:p>
    <w:sectPr w:rsidR="00DD5B8A" w:rsidRPr="00247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8F" w:rsidRDefault="0024768F" w:rsidP="00564E3C">
      <w:pPr>
        <w:spacing w:after="0" w:line="240" w:lineRule="auto"/>
      </w:pPr>
      <w:r>
        <w:separator/>
      </w:r>
    </w:p>
  </w:endnote>
  <w:endnote w:type="continuationSeparator" w:id="0">
    <w:p w:rsidR="0024768F" w:rsidRDefault="0024768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4768F">
      <w:rPr>
        <w:rFonts w:ascii="Times New Roman" w:hAnsi="Times New Roman" w:cs="Times New Roman"/>
        <w:noProof/>
        <w:sz w:val="24"/>
        <w:szCs w:val="24"/>
      </w:rPr>
      <w:t>3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8F" w:rsidRDefault="0024768F" w:rsidP="00564E3C">
      <w:pPr>
        <w:spacing w:after="0" w:line="240" w:lineRule="auto"/>
      </w:pPr>
      <w:r>
        <w:separator/>
      </w:r>
    </w:p>
  </w:footnote>
  <w:footnote w:type="continuationSeparator" w:id="0">
    <w:p w:rsidR="0024768F" w:rsidRDefault="0024768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F"/>
    <w:rsid w:val="0024768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9960"/>
  <w15:chartTrackingRefBased/>
  <w15:docId w15:val="{5CAA2B9F-AEA8-4F83-942D-ADDD604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47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2015-10-03T13:14:00Z</dcterms:created>
  <dcterms:modified xsi:type="dcterms:W3CDTF">2015-10-03T13:15:00Z</dcterms:modified>
</cp:coreProperties>
</file>