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E8262" w14:textId="77777777" w:rsidR="00E15D6F" w:rsidRDefault="00E15D6F" w:rsidP="00E15D6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Agnes UNKNOWN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fl.1414)</w:t>
      </w:r>
    </w:p>
    <w:p w14:paraId="72DCC05E" w14:textId="77777777" w:rsidR="00E15D6F" w:rsidRDefault="00E15D6F" w:rsidP="00E15D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CCBD07" w14:textId="77777777" w:rsidR="00E15D6F" w:rsidRDefault="00E15D6F" w:rsidP="00E15D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7C7827" w14:textId="77777777" w:rsidR="00E15D6F" w:rsidRDefault="00E15D6F" w:rsidP="00E15D6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Kinswoman of Sir Henry Hulse(q.v.).</w:t>
      </w:r>
    </w:p>
    <w:p w14:paraId="681A5C5D" w14:textId="77777777" w:rsidR="00E15D6F" w:rsidRDefault="00E15D6F" w:rsidP="00E15D6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5BC1">
        <w:rPr>
          <w:rFonts w:ascii="Times New Roman" w:hAnsi="Times New Roman" w:cs="Times New Roman"/>
          <w:sz w:val="24"/>
          <w:szCs w:val="24"/>
        </w:rPr>
        <w:t xml:space="preserve">(“The Herts Genealogist and Antiquary” </w:t>
      </w:r>
      <w:proofErr w:type="spellStart"/>
      <w:proofErr w:type="gramStart"/>
      <w:r w:rsidRPr="00AA5BC1">
        <w:rPr>
          <w:rFonts w:ascii="Times New Roman" w:hAnsi="Times New Roman" w:cs="Times New Roman"/>
          <w:sz w:val="24"/>
          <w:szCs w:val="24"/>
        </w:rPr>
        <w:t>vol.I</w:t>
      </w:r>
      <w:proofErr w:type="spellEnd"/>
      <w:proofErr w:type="gramEnd"/>
      <w:r w:rsidRPr="00AA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BC1">
        <w:rPr>
          <w:rFonts w:ascii="Times New Roman" w:hAnsi="Times New Roman" w:cs="Times New Roman"/>
          <w:sz w:val="24"/>
          <w:szCs w:val="24"/>
        </w:rPr>
        <w:t>ed.William</w:t>
      </w:r>
      <w:proofErr w:type="spellEnd"/>
      <w:r w:rsidRPr="00AA5BC1">
        <w:rPr>
          <w:rFonts w:ascii="Times New Roman" w:hAnsi="Times New Roman" w:cs="Times New Roman"/>
          <w:sz w:val="24"/>
          <w:szCs w:val="24"/>
        </w:rPr>
        <w:t xml:space="preserve"> Brigg, pub.1895 p.232)</w:t>
      </w:r>
    </w:p>
    <w:p w14:paraId="565640B6" w14:textId="77777777" w:rsidR="00E15D6F" w:rsidRDefault="00E15D6F" w:rsidP="00E15D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FD79A8" w14:textId="77777777" w:rsidR="00E15D6F" w:rsidRDefault="00E15D6F" w:rsidP="00E15D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30FF52" w14:textId="77777777" w:rsidR="00E15D6F" w:rsidRDefault="00E15D6F" w:rsidP="00E15D6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May1414</w:t>
      </w:r>
      <w:r>
        <w:rPr>
          <w:rFonts w:ascii="Times New Roman" w:hAnsi="Times New Roman" w:cs="Times New Roman"/>
          <w:sz w:val="24"/>
          <w:szCs w:val="24"/>
        </w:rPr>
        <w:tab/>
        <w:t>She had a bequest in Sir Henry’s Will.   (ibid.)</w:t>
      </w:r>
    </w:p>
    <w:p w14:paraId="7ABFA5BB" w14:textId="77777777" w:rsidR="00E15D6F" w:rsidRDefault="00E15D6F" w:rsidP="00E15D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45F8F0" w14:textId="77777777" w:rsidR="00E15D6F" w:rsidRDefault="00E15D6F" w:rsidP="00E15D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6BC85D" w14:textId="77777777" w:rsidR="00E15D6F" w:rsidRDefault="00E15D6F" w:rsidP="00E15D6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December 2021</w:t>
      </w:r>
    </w:p>
    <w:p w14:paraId="7B865DD9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CD798" w14:textId="77777777" w:rsidR="00E15D6F" w:rsidRDefault="00E15D6F" w:rsidP="009139A6">
      <w:r>
        <w:separator/>
      </w:r>
    </w:p>
  </w:endnote>
  <w:endnote w:type="continuationSeparator" w:id="0">
    <w:p w14:paraId="3CC47A43" w14:textId="77777777" w:rsidR="00E15D6F" w:rsidRDefault="00E15D6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374E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701CB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FF51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4437" w14:textId="77777777" w:rsidR="00E15D6F" w:rsidRDefault="00E15D6F" w:rsidP="009139A6">
      <w:r>
        <w:separator/>
      </w:r>
    </w:p>
  </w:footnote>
  <w:footnote w:type="continuationSeparator" w:id="0">
    <w:p w14:paraId="51C04756" w14:textId="77777777" w:rsidR="00E15D6F" w:rsidRDefault="00E15D6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A98B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7318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41FD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6F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15D6F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BB029"/>
  <w15:chartTrackingRefBased/>
  <w15:docId w15:val="{F4CFCE42-1D02-4DBE-A850-C179312A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2021-12-26T15:54:00Z</dcterms:created>
  <dcterms:modified xsi:type="dcterms:W3CDTF">2021-12-26T15:55:00Z</dcterms:modified>
</cp:coreProperties>
</file>