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08DF" w14:textId="77777777" w:rsidR="00E4487B" w:rsidRDefault="00E4487B" w:rsidP="00E44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16F51CF8" w14:textId="77777777" w:rsidR="00E4487B" w:rsidRDefault="00E4487B" w:rsidP="00E44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Servant of Alicia Cressy(q.v.).</w:t>
      </w:r>
    </w:p>
    <w:p w14:paraId="54651449" w14:textId="77777777" w:rsidR="00E4487B" w:rsidRDefault="00E4487B" w:rsidP="00E4487B">
      <w:pPr>
        <w:pStyle w:val="NoSpacing"/>
        <w:rPr>
          <w:rFonts w:cs="Times New Roman"/>
          <w:szCs w:val="24"/>
        </w:rPr>
      </w:pPr>
    </w:p>
    <w:p w14:paraId="44C80538" w14:textId="77777777" w:rsidR="00E4487B" w:rsidRDefault="00E4487B" w:rsidP="00E4487B">
      <w:pPr>
        <w:pStyle w:val="NoSpacing"/>
        <w:rPr>
          <w:rFonts w:cs="Times New Roman"/>
          <w:szCs w:val="24"/>
        </w:rPr>
      </w:pPr>
    </w:p>
    <w:p w14:paraId="487D00DF" w14:textId="77777777" w:rsidR="00E4487B" w:rsidRDefault="00E4487B" w:rsidP="00E44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Oct.1433</w:t>
      </w:r>
      <w:r>
        <w:rPr>
          <w:rFonts w:cs="Times New Roman"/>
          <w:szCs w:val="24"/>
        </w:rPr>
        <w:tab/>
        <w:t>She had a bequest in Alicia’s Will.</w:t>
      </w:r>
    </w:p>
    <w:p w14:paraId="7E974872" w14:textId="77777777" w:rsidR="00E4487B" w:rsidRDefault="00E4487B" w:rsidP="00E44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p.44)</w:t>
      </w:r>
    </w:p>
    <w:p w14:paraId="0CC32AAA" w14:textId="77777777" w:rsidR="00E4487B" w:rsidRDefault="00E4487B" w:rsidP="00E4487B">
      <w:pPr>
        <w:pStyle w:val="NoSpacing"/>
        <w:rPr>
          <w:rFonts w:cs="Times New Roman"/>
          <w:szCs w:val="24"/>
        </w:rPr>
      </w:pPr>
    </w:p>
    <w:p w14:paraId="364868F1" w14:textId="77777777" w:rsidR="00E4487B" w:rsidRDefault="00E4487B" w:rsidP="00E4487B">
      <w:pPr>
        <w:pStyle w:val="NoSpacing"/>
        <w:rPr>
          <w:rFonts w:cs="Times New Roman"/>
          <w:szCs w:val="24"/>
        </w:rPr>
      </w:pPr>
    </w:p>
    <w:p w14:paraId="12EEAD56" w14:textId="77777777" w:rsidR="00E4487B" w:rsidRDefault="00E4487B" w:rsidP="00E448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2023</w:t>
      </w:r>
    </w:p>
    <w:p w14:paraId="76E8D6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2045" w14:textId="77777777" w:rsidR="00E4487B" w:rsidRDefault="00E4487B" w:rsidP="009139A6">
      <w:r>
        <w:separator/>
      </w:r>
    </w:p>
  </w:endnote>
  <w:endnote w:type="continuationSeparator" w:id="0">
    <w:p w14:paraId="5B4CB4F4" w14:textId="77777777" w:rsidR="00E4487B" w:rsidRDefault="00E448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F7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26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3D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4163" w14:textId="77777777" w:rsidR="00E4487B" w:rsidRDefault="00E4487B" w:rsidP="009139A6">
      <w:r>
        <w:separator/>
      </w:r>
    </w:p>
  </w:footnote>
  <w:footnote w:type="continuationSeparator" w:id="0">
    <w:p w14:paraId="39FB53C0" w14:textId="77777777" w:rsidR="00E4487B" w:rsidRDefault="00E448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38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6A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F4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7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4487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1F07"/>
  <w15:chartTrackingRefBased/>
  <w15:docId w15:val="{1081B84B-EDCA-4936-8D3A-D72F7265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2023-11-13T19:50:00Z</dcterms:created>
  <dcterms:modified xsi:type="dcterms:W3CDTF">2023-11-13T19:51:00Z</dcterms:modified>
</cp:coreProperties>
</file>