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F2BDE" w14:textId="77777777" w:rsidR="00776C5A" w:rsidRDefault="00776C5A" w:rsidP="00776C5A">
      <w:pPr>
        <w:pStyle w:val="NoSpacing"/>
      </w:pPr>
      <w:r>
        <w:rPr>
          <w:u w:val="single"/>
        </w:rPr>
        <w:t>Agnes UNKNOWN</w:t>
      </w:r>
      <w:r>
        <w:t xml:space="preserve">     (fl.1483)</w:t>
      </w:r>
    </w:p>
    <w:p w14:paraId="0512DAB7" w14:textId="77777777" w:rsidR="00776C5A" w:rsidRDefault="00776C5A" w:rsidP="00776C5A">
      <w:pPr>
        <w:pStyle w:val="NoSpacing"/>
      </w:pPr>
    </w:p>
    <w:p w14:paraId="3F5D43B8" w14:textId="77777777" w:rsidR="00776C5A" w:rsidRDefault="00776C5A" w:rsidP="00776C5A">
      <w:pPr>
        <w:pStyle w:val="NoSpacing"/>
      </w:pPr>
    </w:p>
    <w:p w14:paraId="77FBCE3F" w14:textId="748A0CCF" w:rsidR="00776C5A" w:rsidRDefault="00776C5A" w:rsidP="00776C5A">
      <w:pPr>
        <w:pStyle w:val="NoSpacing"/>
      </w:pPr>
      <w:r>
        <w:t>Goddaughter of Richard Beele</w:t>
      </w:r>
      <w:r w:rsidR="000D30DD">
        <w:t xml:space="preserve"> of London(q.v.)</w:t>
      </w:r>
      <w:r>
        <w:t>.  (Logge vol.I pp.204-7)</w:t>
      </w:r>
    </w:p>
    <w:p w14:paraId="12243004" w14:textId="77777777" w:rsidR="00776C5A" w:rsidRDefault="00776C5A" w:rsidP="00776C5A">
      <w:pPr>
        <w:pStyle w:val="NoSpacing"/>
      </w:pPr>
    </w:p>
    <w:p w14:paraId="1152B6F0" w14:textId="77777777" w:rsidR="00776C5A" w:rsidRDefault="00776C5A" w:rsidP="00776C5A">
      <w:pPr>
        <w:pStyle w:val="NoSpacing"/>
      </w:pPr>
    </w:p>
    <w:p w14:paraId="2D40D27B" w14:textId="77777777" w:rsidR="00776C5A" w:rsidRDefault="00776C5A" w:rsidP="00776C5A">
      <w:pPr>
        <w:pStyle w:val="NoSpacing"/>
      </w:pPr>
      <w:r>
        <w:t xml:space="preserve">  5 Apr.1483</w:t>
      </w:r>
      <w:r>
        <w:tab/>
        <w:t>Richard bequeathed her £10 to be given to her on the day she married.</w:t>
      </w:r>
    </w:p>
    <w:p w14:paraId="2AD7827D" w14:textId="77777777" w:rsidR="00776C5A" w:rsidRDefault="00776C5A" w:rsidP="00776C5A">
      <w:pPr>
        <w:pStyle w:val="NoSpacing"/>
      </w:pPr>
      <w:r>
        <w:tab/>
      </w:r>
      <w:r>
        <w:tab/>
        <w:t>(ibid.).</w:t>
      </w:r>
    </w:p>
    <w:p w14:paraId="28B5CC07" w14:textId="77777777" w:rsidR="00776C5A" w:rsidRDefault="00776C5A" w:rsidP="00776C5A">
      <w:pPr>
        <w:pStyle w:val="NoSpacing"/>
      </w:pPr>
    </w:p>
    <w:p w14:paraId="6161017B" w14:textId="77777777" w:rsidR="00776C5A" w:rsidRDefault="00776C5A" w:rsidP="00776C5A">
      <w:pPr>
        <w:pStyle w:val="NoSpacing"/>
      </w:pPr>
    </w:p>
    <w:p w14:paraId="6182BCD3" w14:textId="77777777" w:rsidR="00E47068" w:rsidRPr="00C009D8" w:rsidRDefault="00776C5A" w:rsidP="00776C5A">
      <w:pPr>
        <w:pStyle w:val="NoSpacing"/>
      </w:pPr>
      <w:r>
        <w:t>4 February 2015</w:t>
      </w:r>
    </w:p>
    <w:sectPr w:rsidR="00E47068" w:rsidRPr="00C009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BEC43" w14:textId="77777777" w:rsidR="00776C5A" w:rsidRDefault="00776C5A" w:rsidP="00920DE3">
      <w:pPr>
        <w:spacing w:after="0" w:line="240" w:lineRule="auto"/>
      </w:pPr>
      <w:r>
        <w:separator/>
      </w:r>
    </w:p>
  </w:endnote>
  <w:endnote w:type="continuationSeparator" w:id="0">
    <w:p w14:paraId="61EFF031" w14:textId="77777777" w:rsidR="00776C5A" w:rsidRDefault="00776C5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B928E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D2A1" w14:textId="77777777" w:rsidR="00C009D8" w:rsidRPr="00C009D8" w:rsidRDefault="00C009D8">
    <w:pPr>
      <w:pStyle w:val="Footer"/>
    </w:pPr>
    <w:r>
      <w:t>Copyright I.S.Rogers 9 August 2013</w:t>
    </w:r>
  </w:p>
  <w:p w14:paraId="7F633DF4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CACD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11514" w14:textId="77777777" w:rsidR="00776C5A" w:rsidRDefault="00776C5A" w:rsidP="00920DE3">
      <w:pPr>
        <w:spacing w:after="0" w:line="240" w:lineRule="auto"/>
      </w:pPr>
      <w:r>
        <w:separator/>
      </w:r>
    </w:p>
  </w:footnote>
  <w:footnote w:type="continuationSeparator" w:id="0">
    <w:p w14:paraId="5DBBFEED" w14:textId="77777777" w:rsidR="00776C5A" w:rsidRDefault="00776C5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D41DE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E3469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20E33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C5A"/>
    <w:rsid w:val="000D30DD"/>
    <w:rsid w:val="00120749"/>
    <w:rsid w:val="00624CAE"/>
    <w:rsid w:val="00776C5A"/>
    <w:rsid w:val="00920DE3"/>
    <w:rsid w:val="00C009D8"/>
    <w:rsid w:val="00CF53C8"/>
    <w:rsid w:val="00E47068"/>
    <w:rsid w:val="00F0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2F077"/>
  <w15:docId w15:val="{6969BB84-E0C1-43AD-B30B-B498337CB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2015-02-09T21:51:00Z</dcterms:created>
  <dcterms:modified xsi:type="dcterms:W3CDTF">2025-02-14T07:39:00Z</dcterms:modified>
</cp:coreProperties>
</file>