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4A35D" w14:textId="77777777" w:rsidR="004965DE" w:rsidRDefault="004965DE" w:rsidP="00496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Agnes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DEBE9C5" w14:textId="77777777" w:rsidR="004965DE" w:rsidRDefault="004965DE" w:rsidP="00496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</w:t>
      </w:r>
    </w:p>
    <w:p w14:paraId="0E7421A1" w14:textId="77777777" w:rsidR="004965DE" w:rsidRDefault="004965DE" w:rsidP="004965DE">
      <w:pPr>
        <w:rPr>
          <w:rFonts w:ascii="Times New Roman" w:hAnsi="Times New Roman" w:cs="Times New Roman"/>
        </w:rPr>
      </w:pPr>
    </w:p>
    <w:p w14:paraId="183AE918" w14:textId="77777777" w:rsidR="004965DE" w:rsidRDefault="004965DE" w:rsidP="004965DE">
      <w:pPr>
        <w:rPr>
          <w:rFonts w:ascii="Times New Roman" w:hAnsi="Times New Roman" w:cs="Times New Roman"/>
        </w:rPr>
      </w:pPr>
    </w:p>
    <w:p w14:paraId="270CFBC3" w14:textId="77777777" w:rsidR="004965DE" w:rsidRDefault="004965DE" w:rsidP="00496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Robert </w:t>
      </w:r>
      <w:proofErr w:type="spellStart"/>
      <w:r>
        <w:rPr>
          <w:rFonts w:ascii="Times New Roman" w:hAnsi="Times New Roman" w:cs="Times New Roman"/>
        </w:rPr>
        <w:t>Skrayngham</w:t>
      </w:r>
      <w:proofErr w:type="spellEnd"/>
      <w:r>
        <w:rPr>
          <w:rFonts w:ascii="Times New Roman" w:hAnsi="Times New Roman" w:cs="Times New Roman"/>
        </w:rPr>
        <w:t>(q.v.).</w:t>
      </w:r>
    </w:p>
    <w:p w14:paraId="38232A9A" w14:textId="77777777" w:rsidR="004965DE" w:rsidRDefault="004965DE" w:rsidP="00496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EF6CA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82629B7" w14:textId="77777777" w:rsidR="004965DE" w:rsidRDefault="004965DE" w:rsidP="004965DE">
      <w:pPr>
        <w:rPr>
          <w:rFonts w:ascii="Times New Roman" w:hAnsi="Times New Roman" w:cs="Times New Roman"/>
        </w:rPr>
      </w:pPr>
    </w:p>
    <w:p w14:paraId="2B1B2E2B" w14:textId="77777777" w:rsidR="004965DE" w:rsidRDefault="004965DE" w:rsidP="00496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= Robert Unknown(q.v.).   (ibid.)</w:t>
      </w:r>
    </w:p>
    <w:p w14:paraId="4CC6F58C" w14:textId="77777777" w:rsidR="004965DE" w:rsidRDefault="004965DE" w:rsidP="004965DE">
      <w:pPr>
        <w:rPr>
          <w:rFonts w:ascii="Times New Roman" w:hAnsi="Times New Roman" w:cs="Times New Roman"/>
        </w:rPr>
      </w:pPr>
    </w:p>
    <w:p w14:paraId="07C6D21B" w14:textId="77777777" w:rsidR="004965DE" w:rsidRDefault="004965DE" w:rsidP="004965DE">
      <w:pPr>
        <w:rPr>
          <w:rFonts w:ascii="Times New Roman" w:hAnsi="Times New Roman" w:cs="Times New Roman"/>
        </w:rPr>
      </w:pPr>
    </w:p>
    <w:p w14:paraId="71770BE7" w14:textId="77777777" w:rsidR="004965DE" w:rsidRDefault="004965DE" w:rsidP="00496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As the executors of Robert </w:t>
      </w:r>
      <w:proofErr w:type="spellStart"/>
      <w:r>
        <w:rPr>
          <w:rFonts w:ascii="Times New Roman" w:hAnsi="Times New Roman" w:cs="Times New Roman"/>
        </w:rPr>
        <w:t>Skrayngham</w:t>
      </w:r>
      <w:proofErr w:type="spellEnd"/>
      <w:r>
        <w:rPr>
          <w:rFonts w:ascii="Times New Roman" w:hAnsi="Times New Roman" w:cs="Times New Roman"/>
        </w:rPr>
        <w:t>(q.v.) they made a plaint of debt</w:t>
      </w:r>
    </w:p>
    <w:p w14:paraId="7F10A2A9" w14:textId="77777777" w:rsidR="004965DE" w:rsidRDefault="004965DE" w:rsidP="00496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Lawrence Martyn of Broughton, Huntingdonshire(q.v.).  (ibid.)</w:t>
      </w:r>
    </w:p>
    <w:p w14:paraId="3C3D3670" w14:textId="77777777" w:rsidR="004965DE" w:rsidRDefault="004965DE" w:rsidP="004965DE">
      <w:pPr>
        <w:rPr>
          <w:rFonts w:ascii="Times New Roman" w:hAnsi="Times New Roman" w:cs="Times New Roman"/>
        </w:rPr>
      </w:pPr>
    </w:p>
    <w:p w14:paraId="135E4912" w14:textId="77777777" w:rsidR="004965DE" w:rsidRDefault="004965DE" w:rsidP="004965DE">
      <w:pPr>
        <w:rPr>
          <w:rFonts w:ascii="Times New Roman" w:hAnsi="Times New Roman" w:cs="Times New Roman"/>
        </w:rPr>
      </w:pPr>
    </w:p>
    <w:p w14:paraId="2325FDF9" w14:textId="77777777" w:rsidR="004965DE" w:rsidRDefault="004965DE" w:rsidP="00496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2019</w:t>
      </w:r>
    </w:p>
    <w:p w14:paraId="3909BEA8" w14:textId="77777777" w:rsidR="006B2F86" w:rsidRPr="00E71FC3" w:rsidRDefault="004965D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34C1" w14:textId="77777777" w:rsidR="004965DE" w:rsidRDefault="004965DE" w:rsidP="00E71FC3">
      <w:r>
        <w:separator/>
      </w:r>
    </w:p>
  </w:endnote>
  <w:endnote w:type="continuationSeparator" w:id="0">
    <w:p w14:paraId="10379E01" w14:textId="77777777" w:rsidR="004965DE" w:rsidRDefault="004965D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682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4132A" w14:textId="77777777" w:rsidR="004965DE" w:rsidRDefault="004965DE" w:rsidP="00E71FC3">
      <w:r>
        <w:separator/>
      </w:r>
    </w:p>
  </w:footnote>
  <w:footnote w:type="continuationSeparator" w:id="0">
    <w:p w14:paraId="37DF09C8" w14:textId="77777777" w:rsidR="004965DE" w:rsidRDefault="004965D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DE"/>
    <w:rsid w:val="001A7C09"/>
    <w:rsid w:val="004965D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5BAF"/>
  <w15:chartTrackingRefBased/>
  <w15:docId w15:val="{D02E9191-1742-4360-92E0-5B09D24C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5D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96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2019-01-10T20:24:00Z</dcterms:created>
  <dcterms:modified xsi:type="dcterms:W3CDTF">2019-01-10T20:25:00Z</dcterms:modified>
</cp:coreProperties>
</file>