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A7F46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Agnes UNKNOWN </w:t>
      </w:r>
      <w:proofErr w:type="gramStart"/>
      <w:r>
        <w:rPr>
          <w:rFonts w:ascii="Times New Roman" w:hAnsi="Times New Roman" w:cs="Times New Roman"/>
          <w:u w:val="single"/>
        </w:rPr>
        <w:t>( LEW</w:t>
      </w:r>
      <w:proofErr w:type="gramEnd"/>
      <w:r>
        <w:rPr>
          <w:rFonts w:ascii="Times New Roman" w:hAnsi="Times New Roman" w:cs="Times New Roman"/>
          <w:u w:val="single"/>
        </w:rPr>
        <w:t xml:space="preserve"> …)</w:t>
      </w:r>
      <w:r>
        <w:rPr>
          <w:rFonts w:ascii="Times New Roman" w:hAnsi="Times New Roman" w:cs="Times New Roman"/>
        </w:rPr>
        <w:t xml:space="preserve">       (fl.1484)</w:t>
      </w:r>
    </w:p>
    <w:p w14:paraId="54B18492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Wincheslsea</w:t>
      </w:r>
      <w:proofErr w:type="spellEnd"/>
      <w:r>
        <w:rPr>
          <w:rFonts w:ascii="Times New Roman" w:hAnsi="Times New Roman" w:cs="Times New Roman"/>
        </w:rPr>
        <w:t xml:space="preserve">, Sussex. </w:t>
      </w:r>
    </w:p>
    <w:p w14:paraId="3937B912" w14:textId="77777777" w:rsidR="004202DB" w:rsidRDefault="004202DB" w:rsidP="004202DB">
      <w:pPr>
        <w:rPr>
          <w:rFonts w:ascii="Times New Roman" w:hAnsi="Times New Roman" w:cs="Times New Roman"/>
        </w:rPr>
      </w:pPr>
    </w:p>
    <w:p w14:paraId="29C3ADD3" w14:textId="77777777" w:rsidR="004202DB" w:rsidRDefault="004202DB" w:rsidP="004202DB">
      <w:pPr>
        <w:rPr>
          <w:rFonts w:ascii="Times New Roman" w:hAnsi="Times New Roman" w:cs="Times New Roman"/>
        </w:rPr>
      </w:pPr>
    </w:p>
    <w:p w14:paraId="52F039AA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John(q.v.).</w:t>
      </w:r>
    </w:p>
    <w:p w14:paraId="64E10992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90F0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8390593" w14:textId="77777777" w:rsidR="004202DB" w:rsidRDefault="004202DB" w:rsidP="004202DB">
      <w:pPr>
        <w:rPr>
          <w:rFonts w:ascii="Times New Roman" w:hAnsi="Times New Roman" w:cs="Times New Roman"/>
        </w:rPr>
      </w:pPr>
    </w:p>
    <w:p w14:paraId="2E97A295" w14:textId="77777777" w:rsidR="004202DB" w:rsidRDefault="004202DB" w:rsidP="004202DB">
      <w:pPr>
        <w:rPr>
          <w:rFonts w:ascii="Times New Roman" w:hAnsi="Times New Roman" w:cs="Times New Roman"/>
        </w:rPr>
      </w:pPr>
    </w:p>
    <w:p w14:paraId="0A45013A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Godfrey </w:t>
      </w:r>
      <w:proofErr w:type="spellStart"/>
      <w:r>
        <w:rPr>
          <w:rFonts w:ascii="Times New Roman" w:hAnsi="Times New Roman" w:cs="Times New Roman"/>
        </w:rPr>
        <w:t>Oxenbrigge</w:t>
      </w:r>
      <w:proofErr w:type="spellEnd"/>
      <w:r>
        <w:rPr>
          <w:rFonts w:ascii="Times New Roman" w:hAnsi="Times New Roman" w:cs="Times New Roman"/>
        </w:rPr>
        <w:t>(q.v.) brought a plaint of debt against them, Robert</w:t>
      </w:r>
    </w:p>
    <w:p w14:paraId="144CD268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Myles of Winchelsea(q.v.) and Robert Tyler of Winchelsea(q.v.), as the</w:t>
      </w:r>
    </w:p>
    <w:p w14:paraId="6230AC6E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executors of Richard Clerk of Winchelsea(q.v.).    (ibid.)</w:t>
      </w:r>
    </w:p>
    <w:p w14:paraId="0053F133" w14:textId="77777777" w:rsidR="004202DB" w:rsidRDefault="004202DB" w:rsidP="004202DB">
      <w:pPr>
        <w:rPr>
          <w:rFonts w:ascii="Times New Roman" w:hAnsi="Times New Roman" w:cs="Times New Roman"/>
        </w:rPr>
      </w:pPr>
    </w:p>
    <w:p w14:paraId="2F58E0F5" w14:textId="77777777" w:rsidR="004202DB" w:rsidRDefault="004202DB" w:rsidP="004202DB">
      <w:pPr>
        <w:rPr>
          <w:rFonts w:ascii="Times New Roman" w:hAnsi="Times New Roman" w:cs="Times New Roman"/>
        </w:rPr>
      </w:pPr>
    </w:p>
    <w:p w14:paraId="7FBAF004" w14:textId="77777777" w:rsidR="004202DB" w:rsidRDefault="004202DB" w:rsidP="00420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August 2018</w:t>
      </w:r>
    </w:p>
    <w:p w14:paraId="419551FF" w14:textId="77777777" w:rsidR="006B2F86" w:rsidRPr="00E71FC3" w:rsidRDefault="004202D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9521" w14:textId="77777777" w:rsidR="004202DB" w:rsidRDefault="004202DB" w:rsidP="00E71FC3">
      <w:r>
        <w:separator/>
      </w:r>
    </w:p>
  </w:endnote>
  <w:endnote w:type="continuationSeparator" w:id="0">
    <w:p w14:paraId="55DE89A2" w14:textId="77777777" w:rsidR="004202DB" w:rsidRDefault="004202D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469E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76FFE" w14:textId="77777777" w:rsidR="004202DB" w:rsidRDefault="004202DB" w:rsidP="00E71FC3">
      <w:r>
        <w:separator/>
      </w:r>
    </w:p>
  </w:footnote>
  <w:footnote w:type="continuationSeparator" w:id="0">
    <w:p w14:paraId="3D3F27A4" w14:textId="77777777" w:rsidR="004202DB" w:rsidRDefault="004202D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B"/>
    <w:rsid w:val="001A7C09"/>
    <w:rsid w:val="004202D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B94F"/>
  <w15:chartTrackingRefBased/>
  <w15:docId w15:val="{62E76834-7461-4C3B-9AFF-0AC3E207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2D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20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2018-09-18T19:55:00Z</dcterms:created>
  <dcterms:modified xsi:type="dcterms:W3CDTF">2018-09-18T19:56:00Z</dcterms:modified>
</cp:coreProperties>
</file>