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9E06" w14:textId="42C87555" w:rsidR="006B2F86" w:rsidRDefault="00900B17" w:rsidP="00E71FC3">
      <w:pPr>
        <w:pStyle w:val="NoSpacing"/>
      </w:pPr>
      <w:r>
        <w:rPr>
          <w:u w:val="single"/>
        </w:rPr>
        <w:t>Alice UNKNOWN</w:t>
      </w:r>
      <w:r>
        <w:t xml:space="preserve">       (fl.1433)</w:t>
      </w:r>
    </w:p>
    <w:p w14:paraId="1F4A08CF" w14:textId="7640B940" w:rsidR="00900B17" w:rsidRDefault="00900B17" w:rsidP="00E71FC3">
      <w:pPr>
        <w:pStyle w:val="NoSpacing"/>
      </w:pPr>
    </w:p>
    <w:p w14:paraId="2C0FB41A" w14:textId="717D19FE" w:rsidR="00900B17" w:rsidRDefault="00900B17" w:rsidP="00E71FC3">
      <w:pPr>
        <w:pStyle w:val="NoSpacing"/>
      </w:pPr>
    </w:p>
    <w:p w14:paraId="675B093A" w14:textId="784DD0D4" w:rsidR="00900B17" w:rsidRDefault="00900B17" w:rsidP="00E71FC3">
      <w:pPr>
        <w:pStyle w:val="NoSpacing"/>
      </w:pPr>
      <w:r>
        <w:t xml:space="preserve">2 = 2 Benedict </w:t>
      </w:r>
      <w:proofErr w:type="spellStart"/>
      <w:r>
        <w:t>Wichford</w:t>
      </w:r>
      <w:proofErr w:type="spellEnd"/>
      <w:r>
        <w:t xml:space="preserve"> of Ramsey and Southampton(d.1433)(q.v.).</w:t>
      </w:r>
    </w:p>
    <w:p w14:paraId="5C515DFC" w14:textId="59EDF794" w:rsidR="00900B17" w:rsidRDefault="00900B17" w:rsidP="00E71FC3">
      <w:pPr>
        <w:pStyle w:val="NoSpacing"/>
      </w:pPr>
      <w:r>
        <w:t>(H.O.C. IV pp.852-3)</w:t>
      </w:r>
    </w:p>
    <w:p w14:paraId="193FCFCB" w14:textId="40136F38" w:rsidR="00900B17" w:rsidRDefault="00900B17" w:rsidP="00E71FC3">
      <w:pPr>
        <w:pStyle w:val="NoSpacing"/>
      </w:pPr>
    </w:p>
    <w:p w14:paraId="449E9454" w14:textId="12AD4451" w:rsidR="00900B17" w:rsidRDefault="00900B17" w:rsidP="00E71FC3">
      <w:pPr>
        <w:pStyle w:val="NoSpacing"/>
      </w:pPr>
    </w:p>
    <w:p w14:paraId="1C229D30" w14:textId="03E6EBA6" w:rsidR="00900B17" w:rsidRPr="00900B17" w:rsidRDefault="00900B17" w:rsidP="00E71FC3">
      <w:pPr>
        <w:pStyle w:val="NoSpacing"/>
      </w:pPr>
      <w:r>
        <w:t>7 January 2020</w:t>
      </w:r>
      <w:bookmarkStart w:id="0" w:name="_GoBack"/>
      <w:bookmarkEnd w:id="0"/>
    </w:p>
    <w:sectPr w:rsidR="00900B17" w:rsidRPr="00900B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AF8C" w14:textId="77777777" w:rsidR="00900B17" w:rsidRDefault="00900B17" w:rsidP="00E71FC3">
      <w:pPr>
        <w:spacing w:after="0" w:line="240" w:lineRule="auto"/>
      </w:pPr>
      <w:r>
        <w:separator/>
      </w:r>
    </w:p>
  </w:endnote>
  <w:endnote w:type="continuationSeparator" w:id="0">
    <w:p w14:paraId="0563512F" w14:textId="77777777" w:rsidR="00900B17" w:rsidRDefault="00900B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205FF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0820" w14:textId="77777777" w:rsidR="00900B17" w:rsidRDefault="00900B17" w:rsidP="00E71FC3">
      <w:pPr>
        <w:spacing w:after="0" w:line="240" w:lineRule="auto"/>
      </w:pPr>
      <w:r>
        <w:separator/>
      </w:r>
    </w:p>
  </w:footnote>
  <w:footnote w:type="continuationSeparator" w:id="0">
    <w:p w14:paraId="16B70D6E" w14:textId="77777777" w:rsidR="00900B17" w:rsidRDefault="00900B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17"/>
    <w:rsid w:val="001A7C09"/>
    <w:rsid w:val="00577BD5"/>
    <w:rsid w:val="006A1F77"/>
    <w:rsid w:val="00733BE7"/>
    <w:rsid w:val="00900B1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DDEF"/>
  <w15:chartTrackingRefBased/>
  <w15:docId w15:val="{0325E090-FC01-4BE5-AB8F-0FE9CA04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2020-01-07T21:23:00Z</dcterms:created>
  <dcterms:modified xsi:type="dcterms:W3CDTF">2020-01-07T21:25:00Z</dcterms:modified>
</cp:coreProperties>
</file>