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6560A" w14:textId="76295B8F" w:rsidR="006B2F86" w:rsidRDefault="000A482F" w:rsidP="00E71FC3">
      <w:pPr>
        <w:pStyle w:val="NoSpacing"/>
      </w:pPr>
      <w:r>
        <w:rPr>
          <w:u w:val="single"/>
        </w:rPr>
        <w:t>Alice UNKNOWN</w:t>
      </w:r>
      <w:r>
        <w:t xml:space="preserve">      (fl.1478)</w:t>
      </w:r>
    </w:p>
    <w:p w14:paraId="2BAA60FB" w14:textId="4257438B" w:rsidR="000A482F" w:rsidRDefault="000A482F" w:rsidP="00E71FC3">
      <w:pPr>
        <w:pStyle w:val="NoSpacing"/>
      </w:pPr>
    </w:p>
    <w:p w14:paraId="28C6F47A" w14:textId="739DC302" w:rsidR="000A482F" w:rsidRDefault="000A482F" w:rsidP="00E71FC3">
      <w:pPr>
        <w:pStyle w:val="NoSpacing"/>
      </w:pPr>
    </w:p>
    <w:p w14:paraId="064F2A00" w14:textId="2CA4666F" w:rsidR="000A482F" w:rsidRDefault="000A482F" w:rsidP="00E71FC3">
      <w:pPr>
        <w:pStyle w:val="NoSpacing"/>
      </w:pPr>
      <w:r>
        <w:t xml:space="preserve">1 = Thomas </w:t>
      </w:r>
      <w:proofErr w:type="spellStart"/>
      <w:r>
        <w:t>Paventor</w:t>
      </w:r>
      <w:proofErr w:type="spellEnd"/>
      <w:r>
        <w:t>.   (H.P. p.512)</w:t>
      </w:r>
    </w:p>
    <w:p w14:paraId="39FA78EE" w14:textId="58FE1CAC" w:rsidR="000A482F" w:rsidRDefault="000A482F" w:rsidP="00E71FC3">
      <w:pPr>
        <w:pStyle w:val="NoSpacing"/>
      </w:pPr>
    </w:p>
    <w:p w14:paraId="279EE700" w14:textId="230115DA" w:rsidR="000A482F" w:rsidRDefault="000A482F" w:rsidP="00E71FC3">
      <w:pPr>
        <w:pStyle w:val="NoSpacing"/>
      </w:pPr>
      <w:r>
        <w:t xml:space="preserve">2 = Richard </w:t>
      </w:r>
      <w:proofErr w:type="spellStart"/>
      <w:r>
        <w:t>Whatton</w:t>
      </w:r>
      <w:proofErr w:type="spellEnd"/>
      <w:r>
        <w:t xml:space="preserve"> of London.   (H.O.C. III pp.512-3)</w:t>
      </w:r>
    </w:p>
    <w:p w14:paraId="7BB021E9" w14:textId="2F11E00E" w:rsidR="000A482F" w:rsidRDefault="000A482F" w:rsidP="00E71FC3">
      <w:pPr>
        <w:pStyle w:val="NoSpacing"/>
      </w:pPr>
    </w:p>
    <w:p w14:paraId="5BCD4F07" w14:textId="604D1FCB" w:rsidR="000A482F" w:rsidRDefault="000A482F" w:rsidP="00E71FC3">
      <w:pPr>
        <w:pStyle w:val="NoSpacing"/>
      </w:pPr>
      <w:r>
        <w:t>3 = Thomas Kempston of Bedford.   (H.P. p.512)</w:t>
      </w:r>
    </w:p>
    <w:p w14:paraId="09C9AB21" w14:textId="18B6D88C" w:rsidR="000A482F" w:rsidRDefault="000A482F" w:rsidP="00E71FC3">
      <w:pPr>
        <w:pStyle w:val="NoSpacing"/>
      </w:pPr>
    </w:p>
    <w:p w14:paraId="399E383E" w14:textId="05E08402" w:rsidR="000A482F" w:rsidRDefault="000A482F" w:rsidP="00E71FC3">
      <w:pPr>
        <w:pStyle w:val="NoSpacing"/>
      </w:pPr>
    </w:p>
    <w:p w14:paraId="11350045" w14:textId="7E726619" w:rsidR="000A482F" w:rsidRPr="000A482F" w:rsidRDefault="000A482F" w:rsidP="00E71FC3">
      <w:pPr>
        <w:pStyle w:val="NoSpacing"/>
      </w:pPr>
      <w:r>
        <w:t>28 November 2019</w:t>
      </w:r>
      <w:bookmarkStart w:id="0" w:name="_GoBack"/>
      <w:bookmarkEnd w:id="0"/>
    </w:p>
    <w:sectPr w:rsidR="000A482F" w:rsidRPr="000A482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184B0" w14:textId="77777777" w:rsidR="000A482F" w:rsidRDefault="000A482F" w:rsidP="00E71FC3">
      <w:pPr>
        <w:spacing w:after="0" w:line="240" w:lineRule="auto"/>
      </w:pPr>
      <w:r>
        <w:separator/>
      </w:r>
    </w:p>
  </w:endnote>
  <w:endnote w:type="continuationSeparator" w:id="0">
    <w:p w14:paraId="22AFA90D" w14:textId="77777777" w:rsidR="000A482F" w:rsidRDefault="000A482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D7B7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F14B0" w14:textId="77777777" w:rsidR="000A482F" w:rsidRDefault="000A482F" w:rsidP="00E71FC3">
      <w:pPr>
        <w:spacing w:after="0" w:line="240" w:lineRule="auto"/>
      </w:pPr>
      <w:r>
        <w:separator/>
      </w:r>
    </w:p>
  </w:footnote>
  <w:footnote w:type="continuationSeparator" w:id="0">
    <w:p w14:paraId="4E6EA107" w14:textId="77777777" w:rsidR="000A482F" w:rsidRDefault="000A482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2F"/>
    <w:rsid w:val="000A482F"/>
    <w:rsid w:val="001A7C09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5DE2"/>
  <w15:chartTrackingRefBased/>
  <w15:docId w15:val="{C6107E9E-5703-4CD1-8EA4-627D9678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2019-11-28T20:44:00Z</dcterms:created>
  <dcterms:modified xsi:type="dcterms:W3CDTF">2019-11-28T20:47:00Z</dcterms:modified>
</cp:coreProperties>
</file>