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518B8C" w14:textId="34A270A8" w:rsidR="006B2F86" w:rsidRDefault="007B2AF7" w:rsidP="00E71FC3">
      <w:pPr>
        <w:pStyle w:val="NoSpacing"/>
      </w:pPr>
      <w:r>
        <w:rPr>
          <w:u w:val="single"/>
        </w:rPr>
        <w:t>Alice UNKNOWN</w:t>
      </w:r>
      <w:r>
        <w:t xml:space="preserve">   </w:t>
      </w:r>
      <w:proofErr w:type="gramStart"/>
      <w:r>
        <w:t xml:space="preserve">   (</w:t>
      </w:r>
      <w:proofErr w:type="gramEnd"/>
      <w:r>
        <w:t>fl.1485)</w:t>
      </w:r>
    </w:p>
    <w:p w14:paraId="56C8B8F8" w14:textId="6D6CD70F" w:rsidR="007B2AF7" w:rsidRDefault="007B2AF7" w:rsidP="00E71FC3">
      <w:pPr>
        <w:pStyle w:val="NoSpacing"/>
      </w:pPr>
    </w:p>
    <w:p w14:paraId="038359E8" w14:textId="611CCBB5" w:rsidR="007B2AF7" w:rsidRDefault="007B2AF7" w:rsidP="00E71FC3">
      <w:pPr>
        <w:pStyle w:val="NoSpacing"/>
      </w:pPr>
    </w:p>
    <w:p w14:paraId="28BFC1F6" w14:textId="56A5BC9A" w:rsidR="007B2AF7" w:rsidRDefault="007B2AF7" w:rsidP="00E71FC3">
      <w:pPr>
        <w:pStyle w:val="NoSpacing"/>
      </w:pPr>
      <w:r>
        <w:t>29 Sep.1485</w:t>
      </w:r>
      <w:r>
        <w:tab/>
        <w:t>Richard Marten of Dartford, Kent(q.v.), bequeathed her his</w:t>
      </w:r>
    </w:p>
    <w:p w14:paraId="2F41439B" w14:textId="077895FE" w:rsidR="007B2AF7" w:rsidRDefault="007B2AF7" w:rsidP="00E71FC3">
      <w:pPr>
        <w:pStyle w:val="NoSpacing"/>
      </w:pPr>
      <w:r>
        <w:tab/>
      </w:r>
      <w:r>
        <w:tab/>
      </w:r>
      <w:proofErr w:type="spellStart"/>
      <w:r>
        <w:t>musterdeviles</w:t>
      </w:r>
      <w:proofErr w:type="spellEnd"/>
      <w:r>
        <w:t xml:space="preserve"> gown.</w:t>
      </w:r>
    </w:p>
    <w:p w14:paraId="381EE580" w14:textId="449C57F5" w:rsidR="007B2AF7" w:rsidRDefault="007B2AF7" w:rsidP="00E71FC3">
      <w:pPr>
        <w:pStyle w:val="NoSpacing"/>
      </w:pPr>
      <w:r>
        <w:tab/>
      </w:r>
      <w:r>
        <w:tab/>
      </w:r>
      <w:r>
        <w:t>(</w:t>
      </w:r>
      <w:hyperlink r:id="rId6" w:history="1">
        <w:r>
          <w:rPr>
            <w:rStyle w:val="Hyperlink"/>
          </w:rPr>
          <w:t>http://www.kentarchaeology.org.uk/Research/Libr/Wills/Bk08/150.htm</w:t>
        </w:r>
      </w:hyperlink>
      <w:r>
        <w:t>)</w:t>
      </w:r>
    </w:p>
    <w:p w14:paraId="3CE72A1F" w14:textId="0B47B21E" w:rsidR="007B2AF7" w:rsidRDefault="007B2AF7" w:rsidP="00E71FC3">
      <w:pPr>
        <w:pStyle w:val="NoSpacing"/>
      </w:pPr>
    </w:p>
    <w:p w14:paraId="5888EDFB" w14:textId="181EA228" w:rsidR="007B2AF7" w:rsidRDefault="007B2AF7" w:rsidP="00E71FC3">
      <w:pPr>
        <w:pStyle w:val="NoSpacing"/>
      </w:pPr>
    </w:p>
    <w:p w14:paraId="6A3FA88D" w14:textId="75491913" w:rsidR="007B2AF7" w:rsidRPr="007B2AF7" w:rsidRDefault="007B2AF7" w:rsidP="00E71FC3">
      <w:pPr>
        <w:pStyle w:val="NoSpacing"/>
      </w:pPr>
      <w:r>
        <w:t>26 January 2018</w:t>
      </w:r>
      <w:r w:rsidR="00D56996">
        <w:t xml:space="preserve"> </w:t>
      </w:r>
      <w:bookmarkStart w:id="0" w:name="_GoBack"/>
      <w:bookmarkEnd w:id="0"/>
    </w:p>
    <w:sectPr w:rsidR="007B2AF7" w:rsidRPr="007B2AF7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9F12E1" w14:textId="77777777" w:rsidR="007B2AF7" w:rsidRDefault="007B2AF7" w:rsidP="00E71FC3">
      <w:pPr>
        <w:spacing w:after="0" w:line="240" w:lineRule="auto"/>
      </w:pPr>
      <w:r>
        <w:separator/>
      </w:r>
    </w:p>
  </w:endnote>
  <w:endnote w:type="continuationSeparator" w:id="0">
    <w:p w14:paraId="12077451" w14:textId="77777777" w:rsidR="007B2AF7" w:rsidRDefault="007B2AF7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0B9F3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301CAC" w14:textId="77777777" w:rsidR="007B2AF7" w:rsidRDefault="007B2AF7" w:rsidP="00E71FC3">
      <w:pPr>
        <w:spacing w:after="0" w:line="240" w:lineRule="auto"/>
      </w:pPr>
      <w:r>
        <w:separator/>
      </w:r>
    </w:p>
  </w:footnote>
  <w:footnote w:type="continuationSeparator" w:id="0">
    <w:p w14:paraId="2330885C" w14:textId="77777777" w:rsidR="007B2AF7" w:rsidRDefault="007B2AF7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AF7"/>
    <w:rsid w:val="001A7C09"/>
    <w:rsid w:val="00577BD5"/>
    <w:rsid w:val="00656CBA"/>
    <w:rsid w:val="006A1F77"/>
    <w:rsid w:val="00733BE7"/>
    <w:rsid w:val="007B2AF7"/>
    <w:rsid w:val="00AB52E8"/>
    <w:rsid w:val="00B16D3F"/>
    <w:rsid w:val="00BB41AC"/>
    <w:rsid w:val="00D56996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28A35"/>
  <w15:chartTrackingRefBased/>
  <w15:docId w15:val="{229479D2-0B38-4BEF-9DF6-95C12A18A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semiHidden/>
    <w:unhideWhenUsed/>
    <w:rsid w:val="007B2A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entarchaeology.org.uk/Research/Libr/Wills/Bk08/150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17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2018-01-26T22:41:00Z</dcterms:created>
  <dcterms:modified xsi:type="dcterms:W3CDTF">2018-01-26T22:58:00Z</dcterms:modified>
</cp:coreProperties>
</file>