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A84D9" w14:textId="77777777" w:rsidR="00C055BE" w:rsidRDefault="00C055BE" w:rsidP="00C055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Alice UNKNOWN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fl.1412)</w:t>
      </w:r>
    </w:p>
    <w:p w14:paraId="65E7809A" w14:textId="77777777" w:rsidR="00C055BE" w:rsidRDefault="00C055BE" w:rsidP="00C055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</w:t>
      </w:r>
    </w:p>
    <w:p w14:paraId="7D3D72E0" w14:textId="77777777" w:rsidR="00C055BE" w:rsidRDefault="00C055BE" w:rsidP="00C055BE">
      <w:pPr>
        <w:rPr>
          <w:rFonts w:ascii="Times New Roman" w:hAnsi="Times New Roman" w:cs="Times New Roman"/>
          <w:sz w:val="24"/>
          <w:szCs w:val="24"/>
        </w:rPr>
      </w:pPr>
    </w:p>
    <w:p w14:paraId="396D00E6" w14:textId="77777777" w:rsidR="00C055BE" w:rsidRDefault="00C055BE" w:rsidP="00C055BE">
      <w:pPr>
        <w:rPr>
          <w:rFonts w:ascii="Times New Roman" w:hAnsi="Times New Roman" w:cs="Times New Roman"/>
          <w:sz w:val="24"/>
          <w:szCs w:val="24"/>
        </w:rPr>
      </w:pPr>
    </w:p>
    <w:p w14:paraId="25C84568" w14:textId="77777777" w:rsidR="00C055BE" w:rsidRDefault="00C055BE" w:rsidP="00C055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 was apprentice of Rose Chapman(q.v.).</w:t>
      </w:r>
    </w:p>
    <w:p w14:paraId="0F1B760F" w14:textId="77777777" w:rsidR="00C055BE" w:rsidRDefault="00C055BE" w:rsidP="00C055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(“Life and Death: A Study of the Wills and Testaments of Men and Women in London and Bury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St.Edmunds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the late Fourteenth  and Early Fifteenth Centuries” Robert A. Wood.  Ph.D. Thesis, Royal Holloway, University of London, 2012, p.179)</w:t>
      </w:r>
    </w:p>
    <w:p w14:paraId="2B8CD7AC" w14:textId="77777777" w:rsidR="00C055BE" w:rsidRDefault="00C055BE" w:rsidP="00C055BE">
      <w:pPr>
        <w:rPr>
          <w:rFonts w:ascii="Times New Roman" w:hAnsi="Times New Roman" w:cs="Times New Roman"/>
          <w:sz w:val="24"/>
          <w:szCs w:val="24"/>
        </w:rPr>
      </w:pPr>
    </w:p>
    <w:p w14:paraId="553A9A21" w14:textId="77777777" w:rsidR="00C055BE" w:rsidRDefault="00C055BE" w:rsidP="00C055BE">
      <w:pPr>
        <w:rPr>
          <w:rFonts w:ascii="Times New Roman" w:hAnsi="Times New Roman" w:cs="Times New Roman"/>
          <w:sz w:val="24"/>
          <w:szCs w:val="24"/>
        </w:rPr>
      </w:pPr>
    </w:p>
    <w:p w14:paraId="4437CA1E" w14:textId="77777777" w:rsidR="00C055BE" w:rsidRDefault="00C055BE" w:rsidP="00C055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1412</w:t>
      </w:r>
      <w:r>
        <w:rPr>
          <w:rFonts w:ascii="Times New Roman" w:hAnsi="Times New Roman" w:cs="Times New Roman"/>
          <w:sz w:val="24"/>
          <w:szCs w:val="24"/>
        </w:rPr>
        <w:tab/>
        <w:t>Rose’s husband, Richard(q.v.), bequeathed her 6s 8d for her marriage.  (ibid.)</w:t>
      </w:r>
    </w:p>
    <w:p w14:paraId="2B51AA7B" w14:textId="77777777" w:rsidR="00C055BE" w:rsidRDefault="00C055BE" w:rsidP="00C055BE">
      <w:pPr>
        <w:rPr>
          <w:rFonts w:ascii="Times New Roman" w:hAnsi="Times New Roman" w:cs="Times New Roman"/>
          <w:sz w:val="24"/>
          <w:szCs w:val="24"/>
        </w:rPr>
      </w:pPr>
    </w:p>
    <w:p w14:paraId="7705F265" w14:textId="77777777" w:rsidR="00C055BE" w:rsidRDefault="00C055BE" w:rsidP="00C055BE">
      <w:pPr>
        <w:rPr>
          <w:rFonts w:ascii="Times New Roman" w:hAnsi="Times New Roman" w:cs="Times New Roman"/>
          <w:sz w:val="24"/>
          <w:szCs w:val="24"/>
        </w:rPr>
      </w:pPr>
    </w:p>
    <w:p w14:paraId="3A30F1FF" w14:textId="77777777" w:rsidR="00C055BE" w:rsidRDefault="00C055BE" w:rsidP="00C055B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12 July 2021</w:t>
      </w:r>
    </w:p>
    <w:p w14:paraId="045CBF9F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90240" w14:textId="77777777" w:rsidR="00C055BE" w:rsidRDefault="00C055BE" w:rsidP="009139A6">
      <w:r>
        <w:separator/>
      </w:r>
    </w:p>
  </w:endnote>
  <w:endnote w:type="continuationSeparator" w:id="0">
    <w:p w14:paraId="523EB029" w14:textId="77777777" w:rsidR="00C055BE" w:rsidRDefault="00C055B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89DC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791C7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1FB9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FFA0B" w14:textId="77777777" w:rsidR="00C055BE" w:rsidRDefault="00C055BE" w:rsidP="009139A6">
      <w:r>
        <w:separator/>
      </w:r>
    </w:p>
  </w:footnote>
  <w:footnote w:type="continuationSeparator" w:id="0">
    <w:p w14:paraId="10EEC6C7" w14:textId="77777777" w:rsidR="00C055BE" w:rsidRDefault="00C055B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E942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5D73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434B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5BE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055BE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BC7D6"/>
  <w15:chartTrackingRefBased/>
  <w15:docId w15:val="{A1D0EC03-9C70-4587-8538-F2B51917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5BE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2021-08-30T20:35:00Z</dcterms:created>
  <dcterms:modified xsi:type="dcterms:W3CDTF">2021-08-30T20:35:00Z</dcterms:modified>
</cp:coreProperties>
</file>