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4A291" w14:textId="72BC461A" w:rsidR="00E62DBB" w:rsidRDefault="00E62DBB" w:rsidP="00E62DBB">
      <w:pPr>
        <w:pStyle w:val="NoSpacing"/>
      </w:pPr>
      <w:r>
        <w:rPr>
          <w:u w:val="single"/>
        </w:rPr>
        <w:t>Alison UNKNOWN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fl.1429)</w:t>
      </w:r>
    </w:p>
    <w:p w14:paraId="3BDA3FDE" w14:textId="022CC430" w:rsidR="00E62DBB" w:rsidRDefault="00E62DBB" w:rsidP="00E62DBB">
      <w:pPr>
        <w:pStyle w:val="NoSpacing"/>
      </w:pPr>
      <w:r>
        <w:t>Servant of Roger Thornton, senior.</w:t>
      </w:r>
    </w:p>
    <w:p w14:paraId="0A8D817A" w14:textId="77777777" w:rsidR="00E62DBB" w:rsidRDefault="00E62DBB" w:rsidP="00E62DBB">
      <w:pPr>
        <w:pStyle w:val="NoSpacing"/>
      </w:pPr>
    </w:p>
    <w:p w14:paraId="71ACCEE7" w14:textId="77777777" w:rsidR="00E62DBB" w:rsidRDefault="00E62DBB" w:rsidP="00E62DBB">
      <w:pPr>
        <w:pStyle w:val="NoSpacing"/>
      </w:pPr>
    </w:p>
    <w:p w14:paraId="0D8A6CDB" w14:textId="77777777" w:rsidR="00E62DBB" w:rsidRDefault="00E62DBB" w:rsidP="00E62DBB">
      <w:pPr>
        <w:pStyle w:val="NoSpacing"/>
      </w:pPr>
      <w:r>
        <w:t>22 Dec.1429</w:t>
      </w:r>
      <w:r>
        <w:tab/>
        <w:t>Roger Thornton, senior, of Newcastle -upon-Tyne(q.v.), bequeathed him</w:t>
      </w:r>
    </w:p>
    <w:p w14:paraId="127EC7A2" w14:textId="7D7F5B4E" w:rsidR="00E62DBB" w:rsidRDefault="00E62DBB" w:rsidP="00E62DBB">
      <w:pPr>
        <w:pStyle w:val="NoSpacing"/>
      </w:pPr>
      <w:r>
        <w:tab/>
      </w:r>
      <w:r>
        <w:tab/>
      </w:r>
      <w:r>
        <w:t>6s 8d.</w:t>
      </w:r>
      <w:bookmarkStart w:id="0" w:name="_GoBack"/>
      <w:bookmarkEnd w:id="0"/>
    </w:p>
    <w:p w14:paraId="24BD3C90" w14:textId="77777777" w:rsidR="00E62DBB" w:rsidRDefault="00E62DBB" w:rsidP="00E62DBB">
      <w:pPr>
        <w:pStyle w:val="NoSpacing"/>
      </w:pPr>
      <w:r>
        <w:tab/>
      </w:r>
      <w:r>
        <w:tab/>
        <w:t>(</w:t>
      </w:r>
      <w:hyperlink r:id="rId6" w:history="1">
        <w:r>
          <w:rPr>
            <w:rStyle w:val="Hyperlink"/>
          </w:rPr>
          <w:t>http://users.trytel.com/tristan/towns/florilegium/lifecycle/lcdth11.html</w:t>
        </w:r>
      </w:hyperlink>
      <w:r>
        <w:t>)</w:t>
      </w:r>
    </w:p>
    <w:p w14:paraId="0AC92852" w14:textId="77777777" w:rsidR="00E62DBB" w:rsidRDefault="00E62DBB" w:rsidP="00E62DBB">
      <w:pPr>
        <w:pStyle w:val="NoSpacing"/>
      </w:pPr>
    </w:p>
    <w:p w14:paraId="621C9A9E" w14:textId="77777777" w:rsidR="00E62DBB" w:rsidRDefault="00E62DBB" w:rsidP="00E62DBB">
      <w:pPr>
        <w:pStyle w:val="NoSpacing"/>
      </w:pPr>
    </w:p>
    <w:p w14:paraId="7E648E83" w14:textId="77777777" w:rsidR="00E62DBB" w:rsidRPr="00C56599" w:rsidRDefault="00E62DBB" w:rsidP="00E62DBB">
      <w:pPr>
        <w:pStyle w:val="NoSpacing"/>
        <w:rPr>
          <w:u w:val="single"/>
        </w:rPr>
      </w:pPr>
      <w:r>
        <w:t>17 May 2018</w:t>
      </w:r>
    </w:p>
    <w:p w14:paraId="2A274599" w14:textId="64645DF0" w:rsidR="006B2F86" w:rsidRPr="00E62DBB" w:rsidRDefault="00E62DBB" w:rsidP="00E71FC3">
      <w:pPr>
        <w:pStyle w:val="NoSpacing"/>
      </w:pPr>
    </w:p>
    <w:sectPr w:rsidR="006B2F86" w:rsidRPr="00E62DBB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8C341" w14:textId="77777777" w:rsidR="00E62DBB" w:rsidRDefault="00E62DBB" w:rsidP="00E71FC3">
      <w:pPr>
        <w:spacing w:after="0" w:line="240" w:lineRule="auto"/>
      </w:pPr>
      <w:r>
        <w:separator/>
      </w:r>
    </w:p>
  </w:endnote>
  <w:endnote w:type="continuationSeparator" w:id="0">
    <w:p w14:paraId="5899341A" w14:textId="77777777" w:rsidR="00E62DBB" w:rsidRDefault="00E62DB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E918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D51AA" w14:textId="77777777" w:rsidR="00E62DBB" w:rsidRDefault="00E62DBB" w:rsidP="00E71FC3">
      <w:pPr>
        <w:spacing w:after="0" w:line="240" w:lineRule="auto"/>
      </w:pPr>
      <w:r>
        <w:separator/>
      </w:r>
    </w:p>
  </w:footnote>
  <w:footnote w:type="continuationSeparator" w:id="0">
    <w:p w14:paraId="13761469" w14:textId="77777777" w:rsidR="00E62DBB" w:rsidRDefault="00E62DB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BB"/>
    <w:rsid w:val="001A7C09"/>
    <w:rsid w:val="00577BD5"/>
    <w:rsid w:val="00656CBA"/>
    <w:rsid w:val="006A1F77"/>
    <w:rsid w:val="00733BE7"/>
    <w:rsid w:val="00AB52E8"/>
    <w:rsid w:val="00B16D3F"/>
    <w:rsid w:val="00BB41AC"/>
    <w:rsid w:val="00E62DBB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C2712"/>
  <w15:chartTrackingRefBased/>
  <w15:docId w15:val="{ED6C3D63-5B44-4F6C-A831-01FA743D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semiHidden/>
    <w:unhideWhenUsed/>
    <w:rsid w:val="00E62D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sers.trytel.com/tristan/towns/florilegium/lifecycle/lcdth11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2018-05-17T20:46:00Z</dcterms:created>
  <dcterms:modified xsi:type="dcterms:W3CDTF">2018-05-17T20:47:00Z</dcterms:modified>
</cp:coreProperties>
</file>