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A408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Alison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fl.1486)</w:t>
      </w:r>
    </w:p>
    <w:p w14:paraId="3067A218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Thomas Marshall, 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Felixkirk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 Riding of Yorkshire(q.v.),</w:t>
      </w:r>
    </w:p>
    <w:p w14:paraId="12C24EBC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337DF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33AFA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Jun.</w:t>
      </w: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>Thomas bequeathed her two cows.</w:t>
      </w:r>
    </w:p>
    <w:p w14:paraId="2D4A8846" w14:textId="77777777" w:rsidR="001E11C0" w:rsidRDefault="001E11C0" w:rsidP="001E11C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(“English Wills Proved at York 1477-1499” ed. Heather Falvey, Lesley Boatwright and Peter Hamond, pub. Richard III Society 2014 pp.47-8)</w:t>
      </w:r>
    </w:p>
    <w:p w14:paraId="1F5ABE26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D6DAD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576B1" w14:textId="77777777" w:rsidR="001E11C0" w:rsidRDefault="001E11C0" w:rsidP="001E11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2020</w:t>
      </w:r>
    </w:p>
    <w:p w14:paraId="2006F4A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883C" w14:textId="77777777" w:rsidR="001E11C0" w:rsidRDefault="001E11C0" w:rsidP="009139A6">
      <w:r>
        <w:separator/>
      </w:r>
    </w:p>
  </w:endnote>
  <w:endnote w:type="continuationSeparator" w:id="0">
    <w:p w14:paraId="5562DCA4" w14:textId="77777777" w:rsidR="001E11C0" w:rsidRDefault="001E11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81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33E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FF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FA98" w14:textId="77777777" w:rsidR="001E11C0" w:rsidRDefault="001E11C0" w:rsidP="009139A6">
      <w:r>
        <w:separator/>
      </w:r>
    </w:p>
  </w:footnote>
  <w:footnote w:type="continuationSeparator" w:id="0">
    <w:p w14:paraId="348E74A1" w14:textId="77777777" w:rsidR="001E11C0" w:rsidRDefault="001E11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28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80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89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C0"/>
    <w:rsid w:val="000666E0"/>
    <w:rsid w:val="001E11C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4E44"/>
  <w15:chartTrackingRefBased/>
  <w15:docId w15:val="{4F743C57-1BD1-4396-A560-F3029CC6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2022-08-29T19:21:00Z</dcterms:created>
  <dcterms:modified xsi:type="dcterms:W3CDTF">2022-08-29T19:22:00Z</dcterms:modified>
</cp:coreProperties>
</file>