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09FD" w14:textId="5A67DFAD" w:rsidR="00BA00AB" w:rsidRDefault="00395A2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Amabilia UNKNOWN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occ.1471)</w:t>
      </w:r>
    </w:p>
    <w:p w14:paraId="4764A481" w14:textId="68234236" w:rsidR="00395A2A" w:rsidRDefault="00395A2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Prioress of Catesby Priory, Northamptonshire.</w:t>
      </w:r>
    </w:p>
    <w:p w14:paraId="1B8903E5" w14:textId="77777777" w:rsidR="00395A2A" w:rsidRDefault="00395A2A" w:rsidP="009139A6">
      <w:pPr>
        <w:pStyle w:val="NoSpacing"/>
        <w:rPr>
          <w:rFonts w:cs="Times New Roman"/>
          <w:szCs w:val="24"/>
        </w:rPr>
      </w:pPr>
    </w:p>
    <w:p w14:paraId="7CD0506C" w14:textId="77777777" w:rsidR="00395A2A" w:rsidRDefault="00395A2A" w:rsidP="009139A6">
      <w:pPr>
        <w:pStyle w:val="NoSpacing"/>
        <w:rPr>
          <w:rFonts w:cs="Times New Roman"/>
          <w:szCs w:val="24"/>
        </w:rPr>
      </w:pPr>
    </w:p>
    <w:p w14:paraId="433C89DA" w14:textId="7E676EA2" w:rsidR="00395A2A" w:rsidRDefault="00395A2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>She occurs as Prioress.</w:t>
      </w:r>
    </w:p>
    <w:p w14:paraId="2F833D55" w14:textId="38AF0404" w:rsidR="00395A2A" w:rsidRDefault="00395A2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(V.C.H. Northamptonshire vol.2 pp.121-5)</w:t>
      </w:r>
    </w:p>
    <w:p w14:paraId="2181F8E3" w14:textId="77777777" w:rsidR="00395A2A" w:rsidRDefault="00395A2A" w:rsidP="009139A6">
      <w:pPr>
        <w:pStyle w:val="NoSpacing"/>
        <w:rPr>
          <w:rFonts w:cs="Times New Roman"/>
          <w:szCs w:val="24"/>
        </w:rPr>
      </w:pPr>
    </w:p>
    <w:p w14:paraId="3634D9B0" w14:textId="77777777" w:rsidR="00395A2A" w:rsidRDefault="00395A2A" w:rsidP="009139A6">
      <w:pPr>
        <w:pStyle w:val="NoSpacing"/>
        <w:rPr>
          <w:rFonts w:cs="Times New Roman"/>
          <w:szCs w:val="24"/>
        </w:rPr>
      </w:pPr>
    </w:p>
    <w:p w14:paraId="44FE40B1" w14:textId="38FF26B1" w:rsidR="00395A2A" w:rsidRDefault="00395A2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247AC32D" w14:textId="77777777" w:rsidR="00395A2A" w:rsidRPr="00395A2A" w:rsidRDefault="00395A2A" w:rsidP="009139A6">
      <w:pPr>
        <w:pStyle w:val="NoSpacing"/>
        <w:rPr>
          <w:rFonts w:cs="Times New Roman"/>
          <w:szCs w:val="24"/>
        </w:rPr>
      </w:pPr>
    </w:p>
    <w:sectPr w:rsidR="00395A2A" w:rsidRPr="00395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3D42" w14:textId="77777777" w:rsidR="00395A2A" w:rsidRDefault="00395A2A" w:rsidP="009139A6">
      <w:r>
        <w:separator/>
      </w:r>
    </w:p>
  </w:endnote>
  <w:endnote w:type="continuationSeparator" w:id="0">
    <w:p w14:paraId="651FF3EC" w14:textId="77777777" w:rsidR="00395A2A" w:rsidRDefault="00395A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DC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97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AB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7D5B" w14:textId="77777777" w:rsidR="00395A2A" w:rsidRDefault="00395A2A" w:rsidP="009139A6">
      <w:r>
        <w:separator/>
      </w:r>
    </w:p>
  </w:footnote>
  <w:footnote w:type="continuationSeparator" w:id="0">
    <w:p w14:paraId="38B96A98" w14:textId="77777777" w:rsidR="00395A2A" w:rsidRDefault="00395A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620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6C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2B0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2A"/>
    <w:rsid w:val="000666E0"/>
    <w:rsid w:val="002510B7"/>
    <w:rsid w:val="00270799"/>
    <w:rsid w:val="00395A2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74D2"/>
  <w15:chartTrackingRefBased/>
  <w15:docId w15:val="{B8EC637D-911A-4303-8E27-B0627728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2024-04-18T15:20:00Z</dcterms:created>
  <dcterms:modified xsi:type="dcterms:W3CDTF">2024-04-18T15:24:00Z</dcterms:modified>
</cp:coreProperties>
</file>