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B4FD1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Anne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1A20654" w14:textId="33CB0EAE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St.Albans</w:t>
      </w:r>
      <w:proofErr w:type="spellEnd"/>
      <w:r>
        <w:rPr>
          <w:rFonts w:ascii="Times New Roman" w:hAnsi="Times New Roman" w:cs="Times New Roman"/>
        </w:rPr>
        <w:t>, Her</w:t>
      </w:r>
      <w:r w:rsidR="0022291B">
        <w:rPr>
          <w:rFonts w:ascii="Times New Roman" w:hAnsi="Times New Roman" w:cs="Times New Roman"/>
        </w:rPr>
        <w:t>t</w:t>
      </w:r>
      <w:bookmarkStart w:id="0" w:name="_GoBack"/>
      <w:bookmarkEnd w:id="0"/>
      <w:r>
        <w:rPr>
          <w:rFonts w:ascii="Times New Roman" w:hAnsi="Times New Roman" w:cs="Times New Roman"/>
        </w:rPr>
        <w:t>fordshire.</w:t>
      </w:r>
    </w:p>
    <w:p w14:paraId="2FD992AB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48DC6EE8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4B978A61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Edward </w:t>
      </w:r>
      <w:proofErr w:type="spellStart"/>
      <w:r>
        <w:rPr>
          <w:rFonts w:ascii="Times New Roman" w:hAnsi="Times New Roman" w:cs="Times New Roman"/>
        </w:rPr>
        <w:t>Spenlove</w:t>
      </w:r>
      <w:proofErr w:type="spellEnd"/>
      <w:r>
        <w:rPr>
          <w:rFonts w:ascii="Times New Roman" w:hAnsi="Times New Roman" w:cs="Times New Roman"/>
        </w:rPr>
        <w:t xml:space="preserve"> of Herefordshire(q.v.).</w:t>
      </w:r>
    </w:p>
    <w:p w14:paraId="0FA48BC0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691F66E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18A79DD9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= Thomas Unknown(q.v.).   (ibid.)</w:t>
      </w:r>
    </w:p>
    <w:p w14:paraId="715F5709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719ADFDD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5D8B1B31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Wyndesore</w:t>
      </w:r>
      <w:proofErr w:type="spellEnd"/>
      <w:r>
        <w:rPr>
          <w:rFonts w:ascii="Times New Roman" w:hAnsi="Times New Roman" w:cs="Times New Roman"/>
        </w:rPr>
        <w:t xml:space="preserve">, esquire(q.v.), brought a plaint of debt against them as the </w:t>
      </w:r>
    </w:p>
    <w:p w14:paraId="3C9F1505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executors of Edmund </w:t>
      </w:r>
      <w:proofErr w:type="spellStart"/>
      <w:r>
        <w:rPr>
          <w:rFonts w:ascii="Times New Roman" w:hAnsi="Times New Roman" w:cs="Times New Roman"/>
        </w:rPr>
        <w:t>Spenlove</w:t>
      </w:r>
      <w:proofErr w:type="spellEnd"/>
      <w:r>
        <w:rPr>
          <w:rFonts w:ascii="Times New Roman" w:hAnsi="Times New Roman" w:cs="Times New Roman"/>
        </w:rPr>
        <w:t>(q.v.).  (ibid.)</w:t>
      </w:r>
    </w:p>
    <w:p w14:paraId="3DF64213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2B51A3E7" w14:textId="77777777" w:rsidR="00A01239" w:rsidRDefault="00A01239" w:rsidP="00A01239">
      <w:pPr>
        <w:rPr>
          <w:rFonts w:ascii="Times New Roman" w:hAnsi="Times New Roman" w:cs="Times New Roman"/>
        </w:rPr>
      </w:pPr>
    </w:p>
    <w:p w14:paraId="760995F4" w14:textId="77777777" w:rsidR="00A01239" w:rsidRDefault="00A01239" w:rsidP="00A0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May 2019</w:t>
      </w:r>
    </w:p>
    <w:p w14:paraId="5415BBA0" w14:textId="77777777" w:rsidR="006B2F86" w:rsidRPr="00E71FC3" w:rsidRDefault="0022291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8AD5" w14:textId="77777777" w:rsidR="00A01239" w:rsidRDefault="00A01239" w:rsidP="00E71FC3">
      <w:r>
        <w:separator/>
      </w:r>
    </w:p>
  </w:endnote>
  <w:endnote w:type="continuationSeparator" w:id="0">
    <w:p w14:paraId="20F01FDF" w14:textId="77777777" w:rsidR="00A01239" w:rsidRDefault="00A012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3D2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D146" w14:textId="77777777" w:rsidR="00A01239" w:rsidRDefault="00A01239" w:rsidP="00E71FC3">
      <w:r>
        <w:separator/>
      </w:r>
    </w:p>
  </w:footnote>
  <w:footnote w:type="continuationSeparator" w:id="0">
    <w:p w14:paraId="5492FCEC" w14:textId="77777777" w:rsidR="00A01239" w:rsidRDefault="00A012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39"/>
    <w:rsid w:val="001A7C09"/>
    <w:rsid w:val="0022291B"/>
    <w:rsid w:val="00577BD5"/>
    <w:rsid w:val="00656CBA"/>
    <w:rsid w:val="006A1F77"/>
    <w:rsid w:val="00733BE7"/>
    <w:rsid w:val="00A0123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2460"/>
  <w15:chartTrackingRefBased/>
  <w15:docId w15:val="{88E261FF-AC15-4EE7-9E67-E0DF7401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01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2019-06-01T18:50:00Z</dcterms:created>
  <dcterms:modified xsi:type="dcterms:W3CDTF">2019-06-01T18:51:00Z</dcterms:modified>
</cp:coreProperties>
</file>