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AB6AAF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Deonise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:rsidR="00AB6AAF" w:rsidRDefault="00AB6AAF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Servant of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Canterbury(q.v.).</w:t>
      </w:r>
    </w:p>
    <w:p w:rsidR="00AB6AAF" w:rsidRDefault="00AB6AAF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6AAF" w:rsidRDefault="00AB6AAF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6AAF" w:rsidRDefault="00AB6AAF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Aug.1420</w:t>
      </w:r>
      <w:r>
        <w:rPr>
          <w:rFonts w:ascii="Times New Roman" w:hAnsi="Times New Roman" w:cs="Times New Roman"/>
          <w:sz w:val="24"/>
          <w:szCs w:val="24"/>
        </w:rPr>
        <w:tab/>
        <w:t>John bequeathed her a brass pot.</w:t>
      </w:r>
    </w:p>
    <w:p w:rsidR="00AB6AAF" w:rsidRDefault="00AB6AAF" w:rsidP="00AB6A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6AAF">
        <w:rPr>
          <w:rFonts w:ascii="Times New Roman" w:hAnsi="Times New Roman" w:cs="Times New Roman"/>
          <w:sz w:val="20"/>
          <w:szCs w:val="20"/>
        </w:rPr>
        <w:t>(</w:t>
      </w:r>
      <w:hyperlink r:id="rId6" w:history="1">
        <w:r w:rsidRPr="006744BC">
          <w:rPr>
            <w:rStyle w:val="Hyperlink"/>
            <w:rFonts w:ascii="Times New Roman" w:hAnsi="Times New Roman" w:cs="Times New Roman"/>
            <w:sz w:val="20"/>
            <w:szCs w:val="20"/>
          </w:rPr>
          <w:t>http://www.kentarchaeology.org.uk/Research/Libr/Wills/Lbth/Bk22/page%20098.htm</w:t>
        </w:r>
      </w:hyperlink>
      <w:r w:rsidRPr="00AB6AAF">
        <w:rPr>
          <w:rFonts w:ascii="Times New Roman" w:hAnsi="Times New Roman" w:cs="Times New Roman"/>
          <w:sz w:val="20"/>
          <w:szCs w:val="20"/>
        </w:rPr>
        <w:t>)</w:t>
      </w:r>
    </w:p>
    <w:p w:rsidR="00AB6AAF" w:rsidRDefault="00AB6AAF" w:rsidP="00AB6A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6AAF" w:rsidRDefault="00AB6AAF" w:rsidP="00AB6A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6AAF" w:rsidRPr="00AB6AAF" w:rsidRDefault="00AB6AAF" w:rsidP="00AB6AA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9 January 2016</w:t>
      </w:r>
      <w:bookmarkStart w:id="0" w:name="_GoBack"/>
      <w:bookmarkEnd w:id="0"/>
    </w:p>
    <w:sectPr w:rsidR="00AB6AAF" w:rsidRPr="00AB6A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AAF" w:rsidRDefault="00AB6AAF" w:rsidP="00564E3C">
      <w:pPr>
        <w:spacing w:after="0" w:line="240" w:lineRule="auto"/>
      </w:pPr>
      <w:r>
        <w:separator/>
      </w:r>
    </w:p>
  </w:endnote>
  <w:endnote w:type="continuationSeparator" w:id="0">
    <w:p w:rsidR="00AB6AAF" w:rsidRDefault="00AB6AAF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B6AAF">
      <w:rPr>
        <w:rFonts w:ascii="Times New Roman" w:hAnsi="Times New Roman" w:cs="Times New Roman"/>
        <w:noProof/>
        <w:sz w:val="24"/>
        <w:szCs w:val="24"/>
      </w:rPr>
      <w:t>9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AAF" w:rsidRDefault="00AB6AAF" w:rsidP="00564E3C">
      <w:pPr>
        <w:spacing w:after="0" w:line="240" w:lineRule="auto"/>
      </w:pPr>
      <w:r>
        <w:separator/>
      </w:r>
    </w:p>
  </w:footnote>
  <w:footnote w:type="continuationSeparator" w:id="0">
    <w:p w:rsidR="00AB6AAF" w:rsidRDefault="00AB6AAF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AF"/>
    <w:rsid w:val="00372DC6"/>
    <w:rsid w:val="00564E3C"/>
    <w:rsid w:val="0064591D"/>
    <w:rsid w:val="00AB6AAF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F0F5B"/>
  <w15:chartTrackingRefBased/>
  <w15:docId w15:val="{E9286CD2-4129-480D-9A39-64DC4380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AB6A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Research/Libr/Wills/Lbth/Bk22/page%20098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2016-01-09T10:14:00Z</dcterms:created>
  <dcterms:modified xsi:type="dcterms:W3CDTF">2016-01-09T10:16:00Z</dcterms:modified>
</cp:coreProperties>
</file>