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99799" w14:textId="77777777" w:rsidR="000D1BD3" w:rsidRDefault="000D1BD3" w:rsidP="000D1BD3">
      <w:pPr>
        <w:pStyle w:val="NoSpacing"/>
      </w:pPr>
      <w:r>
        <w:rPr>
          <w:u w:val="single"/>
        </w:rPr>
        <w:t>Eleanor UNKNOWN</w:t>
      </w:r>
      <w:r>
        <w:t xml:space="preserve">      (fl.1442)</w:t>
      </w:r>
    </w:p>
    <w:p w14:paraId="6B89B587" w14:textId="77777777" w:rsidR="000D1BD3" w:rsidRDefault="000D1BD3" w:rsidP="000D1BD3">
      <w:pPr>
        <w:pStyle w:val="NoSpacing"/>
      </w:pPr>
    </w:p>
    <w:p w14:paraId="1D05D9EE" w14:textId="77777777" w:rsidR="000D1BD3" w:rsidRDefault="000D1BD3" w:rsidP="000D1BD3">
      <w:pPr>
        <w:pStyle w:val="NoSpacing"/>
      </w:pPr>
    </w:p>
    <w:p w14:paraId="048649DE" w14:textId="77777777" w:rsidR="000D1BD3" w:rsidRDefault="000D1BD3" w:rsidP="000D1BD3">
      <w:pPr>
        <w:pStyle w:val="NoSpacing"/>
      </w:pPr>
      <w:r>
        <w:t xml:space="preserve">Daughter of Agnes, (widow of Nicholas </w:t>
      </w:r>
      <w:proofErr w:type="spellStart"/>
      <w:r>
        <w:t>Baret</w:t>
      </w:r>
      <w:proofErr w:type="spellEnd"/>
      <w:r>
        <w:t xml:space="preserve"> of </w:t>
      </w:r>
      <w:proofErr w:type="spellStart"/>
      <w:r>
        <w:t>Fornham</w:t>
      </w:r>
      <w:proofErr w:type="spellEnd"/>
      <w:r>
        <w:t xml:space="preserve"> All Saints, Suffolk, ) and her</w:t>
      </w:r>
    </w:p>
    <w:p w14:paraId="2ECC8B49" w14:textId="77777777" w:rsidR="000D1BD3" w:rsidRDefault="000D1BD3" w:rsidP="000D1BD3">
      <w:pPr>
        <w:pStyle w:val="NoSpacing"/>
      </w:pPr>
      <w:r>
        <w:t xml:space="preserve">first husband.   (“Sudbury Wills” </w:t>
      </w:r>
      <w:proofErr w:type="spellStart"/>
      <w:r>
        <w:t>vol.I</w:t>
      </w:r>
      <w:proofErr w:type="spellEnd"/>
      <w:r>
        <w:t xml:space="preserve"> pp.81-2)</w:t>
      </w:r>
    </w:p>
    <w:p w14:paraId="78084DDA" w14:textId="77777777" w:rsidR="000D1BD3" w:rsidRDefault="000D1BD3" w:rsidP="000D1BD3">
      <w:pPr>
        <w:pStyle w:val="NoSpacing"/>
      </w:pPr>
    </w:p>
    <w:p w14:paraId="719F9855" w14:textId="77777777" w:rsidR="000D1BD3" w:rsidRDefault="000D1BD3" w:rsidP="000D1BD3">
      <w:pPr>
        <w:pStyle w:val="NoSpacing"/>
      </w:pPr>
    </w:p>
    <w:p w14:paraId="12A3E3B3" w14:textId="77777777" w:rsidR="000D1BD3" w:rsidRDefault="000D1BD3" w:rsidP="000D1BD3">
      <w:pPr>
        <w:pStyle w:val="NoSpacing"/>
      </w:pPr>
      <w:r>
        <w:t>14 Oct.1442</w:t>
      </w:r>
      <w:r>
        <w:tab/>
        <w:t xml:space="preserve">He </w:t>
      </w:r>
      <w:proofErr w:type="gramStart"/>
      <w:r>
        <w:t>step-father</w:t>
      </w:r>
      <w:proofErr w:type="gramEnd"/>
      <w:r>
        <w:t xml:space="preserve"> bequeathed her 6s 8d.   (ibid.)</w:t>
      </w:r>
    </w:p>
    <w:p w14:paraId="34631661" w14:textId="77777777" w:rsidR="000D1BD3" w:rsidRDefault="000D1BD3" w:rsidP="000D1BD3">
      <w:pPr>
        <w:pStyle w:val="NoSpacing"/>
      </w:pPr>
    </w:p>
    <w:p w14:paraId="585E6499" w14:textId="77777777" w:rsidR="000D1BD3" w:rsidRDefault="000D1BD3" w:rsidP="000D1BD3">
      <w:pPr>
        <w:pStyle w:val="NoSpacing"/>
      </w:pPr>
    </w:p>
    <w:p w14:paraId="384627DC" w14:textId="77777777" w:rsidR="000D1BD3" w:rsidRDefault="000D1BD3" w:rsidP="000D1BD3">
      <w:pPr>
        <w:pStyle w:val="NoSpacing"/>
      </w:pPr>
      <w:r>
        <w:t>6 October 2019</w:t>
      </w:r>
    </w:p>
    <w:p w14:paraId="206A0032" w14:textId="77777777" w:rsidR="006B2F86" w:rsidRPr="00E71FC3" w:rsidRDefault="000D1BD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669A0" w14:textId="77777777" w:rsidR="000D1BD3" w:rsidRDefault="000D1BD3" w:rsidP="00E71FC3">
      <w:pPr>
        <w:spacing w:after="0" w:line="240" w:lineRule="auto"/>
      </w:pPr>
      <w:r>
        <w:separator/>
      </w:r>
    </w:p>
  </w:endnote>
  <w:endnote w:type="continuationSeparator" w:id="0">
    <w:p w14:paraId="49F6A3D5" w14:textId="77777777" w:rsidR="000D1BD3" w:rsidRDefault="000D1BD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D3F6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651F0" w14:textId="77777777" w:rsidR="000D1BD3" w:rsidRDefault="000D1BD3" w:rsidP="00E71FC3">
      <w:pPr>
        <w:spacing w:after="0" w:line="240" w:lineRule="auto"/>
      </w:pPr>
      <w:r>
        <w:separator/>
      </w:r>
    </w:p>
  </w:footnote>
  <w:footnote w:type="continuationSeparator" w:id="0">
    <w:p w14:paraId="594FE184" w14:textId="77777777" w:rsidR="000D1BD3" w:rsidRDefault="000D1BD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D3"/>
    <w:rsid w:val="000D1BD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CEFB"/>
  <w15:chartTrackingRefBased/>
  <w15:docId w15:val="{435390B1-9F28-4548-9A02-57104909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2019-10-16T20:50:00Z</dcterms:created>
  <dcterms:modified xsi:type="dcterms:W3CDTF">2019-10-16T20:50:00Z</dcterms:modified>
</cp:coreProperties>
</file>