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5069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Eleanor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35DABE7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Abbess of Tarrant </w:t>
      </w:r>
      <w:proofErr w:type="spellStart"/>
      <w:r>
        <w:rPr>
          <w:rFonts w:ascii="Times New Roman" w:hAnsi="Times New Roman" w:cs="Times New Roman"/>
        </w:rPr>
        <w:t>Kaines</w:t>
      </w:r>
      <w:proofErr w:type="spellEnd"/>
      <w:r>
        <w:rPr>
          <w:rFonts w:ascii="Times New Roman" w:hAnsi="Times New Roman" w:cs="Times New Roman"/>
        </w:rPr>
        <w:t>, Dorset.</w:t>
      </w:r>
    </w:p>
    <w:p w14:paraId="7B989C00" w14:textId="77777777" w:rsidR="002078A1" w:rsidRDefault="002078A1" w:rsidP="002078A1">
      <w:pPr>
        <w:rPr>
          <w:rFonts w:ascii="Times New Roman" w:hAnsi="Times New Roman" w:cs="Times New Roman"/>
        </w:rPr>
      </w:pPr>
    </w:p>
    <w:p w14:paraId="28A59919" w14:textId="77777777" w:rsidR="002078A1" w:rsidRDefault="002078A1" w:rsidP="002078A1">
      <w:pPr>
        <w:rPr>
          <w:rFonts w:ascii="Times New Roman" w:hAnsi="Times New Roman" w:cs="Times New Roman"/>
        </w:rPr>
      </w:pPr>
    </w:p>
    <w:p w14:paraId="73EF198A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She made a plaint of trespass, fishing and assault of a servant against </w:t>
      </w:r>
    </w:p>
    <w:p w14:paraId="36B3AB95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Turbervyle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Bere</w:t>
      </w:r>
      <w:proofErr w:type="spellEnd"/>
      <w:r>
        <w:rPr>
          <w:rFonts w:ascii="Times New Roman" w:hAnsi="Times New Roman" w:cs="Times New Roman"/>
        </w:rPr>
        <w:t xml:space="preserve"> Regis(q.v.).</w:t>
      </w:r>
    </w:p>
    <w:p w14:paraId="25CA5510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5E2E09CC" w14:textId="77777777" w:rsidR="002078A1" w:rsidRDefault="002078A1" w:rsidP="002078A1">
      <w:pPr>
        <w:rPr>
          <w:rFonts w:ascii="Times New Roman" w:hAnsi="Times New Roman" w:cs="Times New Roman"/>
        </w:rPr>
      </w:pPr>
    </w:p>
    <w:p w14:paraId="273ABFC9" w14:textId="77777777" w:rsidR="002078A1" w:rsidRDefault="002078A1" w:rsidP="002078A1">
      <w:pPr>
        <w:rPr>
          <w:rFonts w:ascii="Times New Roman" w:hAnsi="Times New Roman" w:cs="Times New Roman"/>
        </w:rPr>
      </w:pPr>
    </w:p>
    <w:p w14:paraId="13DC5258" w14:textId="77777777" w:rsidR="002078A1" w:rsidRDefault="002078A1" w:rsidP="0020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February 2019</w:t>
      </w:r>
    </w:p>
    <w:p w14:paraId="0CDDB1EE" w14:textId="77777777" w:rsidR="006B2F86" w:rsidRPr="00E71FC3" w:rsidRDefault="002078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5CF5" w14:textId="77777777" w:rsidR="002078A1" w:rsidRDefault="002078A1" w:rsidP="00E71FC3">
      <w:r>
        <w:separator/>
      </w:r>
    </w:p>
  </w:endnote>
  <w:endnote w:type="continuationSeparator" w:id="0">
    <w:p w14:paraId="32B7919C" w14:textId="77777777" w:rsidR="002078A1" w:rsidRDefault="002078A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EA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AEAF" w14:textId="77777777" w:rsidR="002078A1" w:rsidRDefault="002078A1" w:rsidP="00E71FC3">
      <w:r>
        <w:separator/>
      </w:r>
    </w:p>
  </w:footnote>
  <w:footnote w:type="continuationSeparator" w:id="0">
    <w:p w14:paraId="0995A1D9" w14:textId="77777777" w:rsidR="002078A1" w:rsidRDefault="002078A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A1"/>
    <w:rsid w:val="001A7C09"/>
    <w:rsid w:val="002078A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71E5"/>
  <w15:chartTrackingRefBased/>
  <w15:docId w15:val="{802EAD1B-06BE-45C0-8F11-34929654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8A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2019-02-13T20:49:00Z</dcterms:created>
  <dcterms:modified xsi:type="dcterms:W3CDTF">2019-02-13T20:50:00Z</dcterms:modified>
</cp:coreProperties>
</file>