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F3DBB" w14:textId="77777777" w:rsidR="00C22EA0" w:rsidRDefault="00C22EA0" w:rsidP="00C22EA0">
      <w:r>
        <w:rPr>
          <w:u w:val="single"/>
        </w:rPr>
        <w:t>Elene UNKNOWN</w:t>
      </w:r>
      <w:r>
        <w:t xml:space="preserve">    </w:t>
      </w:r>
      <w:proofErr w:type="gramStart"/>
      <w:r>
        <w:t xml:space="preserve">   (</w:t>
      </w:r>
      <w:proofErr w:type="gramEnd"/>
      <w:r>
        <w:t>fl.1473)</w:t>
      </w:r>
    </w:p>
    <w:p w14:paraId="243013B7" w14:textId="77777777" w:rsidR="00C22EA0" w:rsidRDefault="00C22EA0" w:rsidP="00C22EA0"/>
    <w:p w14:paraId="637112B8" w14:textId="77777777" w:rsidR="00C22EA0" w:rsidRDefault="00C22EA0" w:rsidP="00C22EA0"/>
    <w:p w14:paraId="03E80260" w14:textId="77777777" w:rsidR="00C22EA0" w:rsidRDefault="00C22EA0" w:rsidP="00C22EA0">
      <w:r>
        <w:t xml:space="preserve">Mother of Joan </w:t>
      </w:r>
      <w:proofErr w:type="spellStart"/>
      <w:r>
        <w:t>Cuntry</w:t>
      </w:r>
      <w:proofErr w:type="spellEnd"/>
      <w:r>
        <w:t xml:space="preserve"> of Goodnestone, Kent(q.v.).</w:t>
      </w:r>
    </w:p>
    <w:p w14:paraId="76AFD511" w14:textId="77777777" w:rsidR="00C22EA0" w:rsidRDefault="00C22EA0" w:rsidP="00C22EA0">
      <w:r>
        <w:t>(</w:t>
      </w:r>
      <w:hyperlink r:id="rId6" w:history="1">
        <w:r w:rsidRPr="00EB22D5">
          <w:rPr>
            <w:rStyle w:val="Hyperlink"/>
          </w:rPr>
          <w:t>http://www.kentarchaeology.org.uk/18/16/21.htm</w:t>
        </w:r>
      </w:hyperlink>
      <w:r>
        <w:t>)</w:t>
      </w:r>
    </w:p>
    <w:p w14:paraId="528DF638" w14:textId="77777777" w:rsidR="00C22EA0" w:rsidRDefault="00C22EA0" w:rsidP="00C22EA0"/>
    <w:p w14:paraId="2B2BA4BA" w14:textId="77777777" w:rsidR="00C22EA0" w:rsidRDefault="00C22EA0" w:rsidP="00C22EA0"/>
    <w:p w14:paraId="445B3A01" w14:textId="77777777" w:rsidR="00C22EA0" w:rsidRDefault="00C22EA0" w:rsidP="00C22EA0">
      <w:r>
        <w:t>22 Dec.1475</w:t>
      </w:r>
      <w:r>
        <w:tab/>
        <w:t>Joan bequeathed her 26s 8d a year, to be paid from her lands and tenements</w:t>
      </w:r>
    </w:p>
    <w:p w14:paraId="7ACD084F" w14:textId="77777777" w:rsidR="00C22EA0" w:rsidRDefault="00C22EA0" w:rsidP="00C22EA0">
      <w:r>
        <w:tab/>
      </w:r>
      <w:r>
        <w:tab/>
        <w:t xml:space="preserve">in </w:t>
      </w:r>
      <w:proofErr w:type="spellStart"/>
      <w:r>
        <w:t>Chislet</w:t>
      </w:r>
      <w:proofErr w:type="spellEnd"/>
      <w:r>
        <w:t>.   (ibid.)</w:t>
      </w:r>
    </w:p>
    <w:p w14:paraId="26C4B7A3" w14:textId="77777777" w:rsidR="00C22EA0" w:rsidRDefault="00C22EA0" w:rsidP="00C22EA0"/>
    <w:p w14:paraId="63C5A248" w14:textId="77777777" w:rsidR="00C22EA0" w:rsidRDefault="00C22EA0" w:rsidP="00C22EA0"/>
    <w:p w14:paraId="2FEF9B98" w14:textId="77777777" w:rsidR="00C22EA0" w:rsidRPr="009A581E" w:rsidRDefault="00C22EA0" w:rsidP="00C22EA0">
      <w:r>
        <w:t>25 January 2018</w:t>
      </w:r>
    </w:p>
    <w:p w14:paraId="1630DE3A" w14:textId="77777777" w:rsidR="006B2F86" w:rsidRPr="00E71FC3" w:rsidRDefault="00C22EA0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3181F7" w14:textId="77777777" w:rsidR="00C22EA0" w:rsidRDefault="00C22EA0" w:rsidP="00E71FC3">
      <w:r>
        <w:separator/>
      </w:r>
    </w:p>
  </w:endnote>
  <w:endnote w:type="continuationSeparator" w:id="0">
    <w:p w14:paraId="1307744E" w14:textId="77777777" w:rsidR="00C22EA0" w:rsidRDefault="00C22EA0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4A5D6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EA47F" w14:textId="77777777" w:rsidR="00C22EA0" w:rsidRDefault="00C22EA0" w:rsidP="00E71FC3">
      <w:r>
        <w:separator/>
      </w:r>
    </w:p>
  </w:footnote>
  <w:footnote w:type="continuationSeparator" w:id="0">
    <w:p w14:paraId="5462587E" w14:textId="77777777" w:rsidR="00C22EA0" w:rsidRDefault="00C22EA0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EA0"/>
    <w:rsid w:val="001A7C09"/>
    <w:rsid w:val="00577BD5"/>
    <w:rsid w:val="00656CBA"/>
    <w:rsid w:val="006A1F77"/>
    <w:rsid w:val="00733BE7"/>
    <w:rsid w:val="00AB52E8"/>
    <w:rsid w:val="00B16D3F"/>
    <w:rsid w:val="00BB41AC"/>
    <w:rsid w:val="00C22EA0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8F5AE"/>
  <w15:chartTrackingRefBased/>
  <w15:docId w15:val="{4ED66FBD-EF9C-47F5-B280-37246B5A0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2EA0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C22EA0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entarchaeology.org.uk/18/16/21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2018-07-25T20:55:00Z</dcterms:created>
  <dcterms:modified xsi:type="dcterms:W3CDTF">2018-07-25T20:57:00Z</dcterms:modified>
</cp:coreProperties>
</file>