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25AE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Elga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fl.1436)</w:t>
      </w:r>
    </w:p>
    <w:p w14:paraId="7182775F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 a servant of William Pesse(q.v.).</w:t>
      </w:r>
    </w:p>
    <w:p w14:paraId="352A7EAF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</w:p>
    <w:p w14:paraId="3A4ACD20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</w:p>
    <w:p w14:paraId="62AC1E63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Nov.1436</w:t>
      </w:r>
      <w:r>
        <w:rPr>
          <w:rFonts w:ascii="Times New Roman" w:hAnsi="Times New Roman" w:cs="Times New Roman"/>
          <w:sz w:val="24"/>
          <w:szCs w:val="24"/>
        </w:rPr>
        <w:tab/>
        <w:t>John Thomson of Dewsbury(q.v.) bequeathed her 3s 4d.  (ibid.)</w:t>
      </w:r>
    </w:p>
    <w:p w14:paraId="0016AD09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</w:p>
    <w:p w14:paraId="00F8E96C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</w:p>
    <w:p w14:paraId="681F7BB9" w14:textId="77777777" w:rsidR="0003212A" w:rsidRDefault="0003212A" w:rsidP="0003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September 2023</w:t>
      </w:r>
    </w:p>
    <w:p w14:paraId="779E1A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FD9A" w14:textId="77777777" w:rsidR="0003212A" w:rsidRDefault="0003212A" w:rsidP="009139A6">
      <w:r>
        <w:separator/>
      </w:r>
    </w:p>
  </w:endnote>
  <w:endnote w:type="continuationSeparator" w:id="0">
    <w:p w14:paraId="3EF38C8D" w14:textId="77777777" w:rsidR="0003212A" w:rsidRDefault="000321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AC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C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6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3C74" w14:textId="77777777" w:rsidR="0003212A" w:rsidRDefault="0003212A" w:rsidP="009139A6">
      <w:r>
        <w:separator/>
      </w:r>
    </w:p>
  </w:footnote>
  <w:footnote w:type="continuationSeparator" w:id="0">
    <w:p w14:paraId="788ACA09" w14:textId="77777777" w:rsidR="0003212A" w:rsidRDefault="000321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E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08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AE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2A"/>
    <w:rsid w:val="0003212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6243"/>
  <w15:chartTrackingRefBased/>
  <w15:docId w15:val="{6073BD41-A0FD-4C89-9733-0D8EDA9A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2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2023-11-02T07:52:00Z</dcterms:created>
  <dcterms:modified xsi:type="dcterms:W3CDTF">2023-11-02T07:53:00Z</dcterms:modified>
</cp:coreProperties>
</file>