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F5D40" w14:textId="77777777" w:rsidR="004C16F9" w:rsidRDefault="004C16F9" w:rsidP="004C16F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Elizabeth UNKNOWN</w:t>
      </w:r>
      <w:r>
        <w:rPr>
          <w:color w:val="333333"/>
          <w:shd w:val="clear" w:color="auto" w:fill="FFFFFF"/>
        </w:rPr>
        <w:t xml:space="preserve">    </w:t>
      </w:r>
      <w:proofErr w:type="gramStart"/>
      <w:r>
        <w:rPr>
          <w:color w:val="333333"/>
          <w:shd w:val="clear" w:color="auto" w:fill="FFFFFF"/>
        </w:rPr>
        <w:t xml:space="preserve">   (</w:t>
      </w:r>
      <w:proofErr w:type="gramEnd"/>
      <w:r>
        <w:rPr>
          <w:color w:val="333333"/>
          <w:shd w:val="clear" w:color="auto" w:fill="FFFFFF"/>
        </w:rPr>
        <w:t>fl.1470)</w:t>
      </w:r>
    </w:p>
    <w:p w14:paraId="1BD91E5E" w14:textId="77777777" w:rsidR="004C16F9" w:rsidRDefault="004C16F9" w:rsidP="004C16F9">
      <w:pPr>
        <w:pStyle w:val="NoSpacing"/>
        <w:rPr>
          <w:color w:val="333333"/>
          <w:shd w:val="clear" w:color="auto" w:fill="FFFFFF"/>
        </w:rPr>
      </w:pPr>
    </w:p>
    <w:p w14:paraId="736EC5E0" w14:textId="77777777" w:rsidR="004C16F9" w:rsidRDefault="004C16F9" w:rsidP="004C16F9">
      <w:pPr>
        <w:pStyle w:val="NoSpacing"/>
        <w:rPr>
          <w:color w:val="333333"/>
          <w:shd w:val="clear" w:color="auto" w:fill="FFFFFF"/>
        </w:rPr>
      </w:pPr>
    </w:p>
    <w:p w14:paraId="7BAA1862" w14:textId="77777777" w:rsidR="004C16F9" w:rsidRDefault="004C16F9" w:rsidP="004C16F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= 1 William Cobbe of Sandringham(q.v.).</w:t>
      </w:r>
    </w:p>
    <w:p w14:paraId="47766B1A" w14:textId="77777777" w:rsidR="004C16F9" w:rsidRDefault="004C16F9" w:rsidP="004C16F9">
      <w:pPr>
        <w:pStyle w:val="NoSpacing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Sandringham',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67-72.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http://www.british-history.ac.uk/topographical-hist-norfolk/vol9/pp67-72 [accessed 30 April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  <w:r>
        <w:rPr>
          <w:color w:val="333333"/>
          <w:shd w:val="clear" w:color="auto" w:fill="FFFFFF"/>
        </w:rPr>
        <w:t xml:space="preserve"> )</w:t>
      </w:r>
      <w:proofErr w:type="gramEnd"/>
    </w:p>
    <w:p w14:paraId="24F795E5" w14:textId="77777777" w:rsidR="004C16F9" w:rsidRDefault="004C16F9" w:rsidP="004C16F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Sons:  Jeffrey(q.v.), William(q.v.), Thomas(q.v.).  (ibid.)</w:t>
      </w:r>
    </w:p>
    <w:p w14:paraId="493E36AD" w14:textId="77777777" w:rsidR="004C16F9" w:rsidRDefault="004C16F9" w:rsidP="004C16F9">
      <w:pPr>
        <w:pStyle w:val="NoSpacing"/>
      </w:pPr>
    </w:p>
    <w:p w14:paraId="72C4656F" w14:textId="77777777" w:rsidR="004C16F9" w:rsidRDefault="004C16F9" w:rsidP="004C16F9">
      <w:pPr>
        <w:pStyle w:val="NoSpacing"/>
      </w:pPr>
    </w:p>
    <w:p w14:paraId="73744450" w14:textId="77777777" w:rsidR="004C16F9" w:rsidRDefault="004C16F9" w:rsidP="004C16F9">
      <w:pPr>
        <w:pStyle w:val="NoSpacing"/>
      </w:pPr>
      <w:r>
        <w:t>30 April 2019</w:t>
      </w:r>
    </w:p>
    <w:p w14:paraId="75E7BE9A" w14:textId="77777777" w:rsidR="006B2F86" w:rsidRPr="00E71FC3" w:rsidRDefault="004C16F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315F" w14:textId="77777777" w:rsidR="004C16F9" w:rsidRDefault="004C16F9" w:rsidP="00E71FC3">
      <w:pPr>
        <w:spacing w:after="0" w:line="240" w:lineRule="auto"/>
      </w:pPr>
      <w:r>
        <w:separator/>
      </w:r>
    </w:p>
  </w:endnote>
  <w:endnote w:type="continuationSeparator" w:id="0">
    <w:p w14:paraId="0DA4471C" w14:textId="77777777" w:rsidR="004C16F9" w:rsidRDefault="004C16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67F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FEA6" w14:textId="77777777" w:rsidR="004C16F9" w:rsidRDefault="004C16F9" w:rsidP="00E71FC3">
      <w:pPr>
        <w:spacing w:after="0" w:line="240" w:lineRule="auto"/>
      </w:pPr>
      <w:r>
        <w:separator/>
      </w:r>
    </w:p>
  </w:footnote>
  <w:footnote w:type="continuationSeparator" w:id="0">
    <w:p w14:paraId="6B6754D6" w14:textId="77777777" w:rsidR="004C16F9" w:rsidRDefault="004C16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F9"/>
    <w:rsid w:val="001A7C09"/>
    <w:rsid w:val="004C16F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A8FA"/>
  <w15:chartTrackingRefBased/>
  <w15:docId w15:val="{97480BCC-0904-4B84-A1CB-E2EAD2E3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4C1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2019-04-30T20:06:00Z</dcterms:created>
  <dcterms:modified xsi:type="dcterms:W3CDTF">2019-04-30T20:06:00Z</dcterms:modified>
</cp:coreProperties>
</file>