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D3BC" w14:textId="77777777" w:rsidR="00467B66" w:rsidRDefault="00467B66" w:rsidP="00467B6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Elizabeth UNKNOWN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fl.1486)</w:t>
      </w:r>
    </w:p>
    <w:p w14:paraId="2D9BBCF2" w14:textId="77777777" w:rsidR="00467B66" w:rsidRDefault="00467B66" w:rsidP="00467B6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Maid of Thomas </w:t>
      </w:r>
      <w:proofErr w:type="spellStart"/>
      <w:r>
        <w:rPr>
          <w:rFonts w:eastAsia="Times New Roman" w:cs="Times New Roman"/>
          <w:szCs w:val="24"/>
        </w:rPr>
        <w:t>Patington</w:t>
      </w:r>
      <w:proofErr w:type="spellEnd"/>
      <w:r>
        <w:rPr>
          <w:rFonts w:eastAsia="Times New Roman" w:cs="Times New Roman"/>
          <w:szCs w:val="24"/>
        </w:rPr>
        <w:t xml:space="preserve"> of London(q.v.).</w:t>
      </w:r>
    </w:p>
    <w:p w14:paraId="4AAC6E19" w14:textId="77777777" w:rsidR="00467B66" w:rsidRDefault="00467B66" w:rsidP="00467B66">
      <w:pPr>
        <w:pStyle w:val="NoSpacing"/>
        <w:rPr>
          <w:rFonts w:eastAsia="Times New Roman" w:cs="Times New Roman"/>
          <w:szCs w:val="24"/>
        </w:rPr>
      </w:pPr>
    </w:p>
    <w:p w14:paraId="54089B49" w14:textId="77777777" w:rsidR="00467B66" w:rsidRDefault="00467B66" w:rsidP="00467B66">
      <w:pPr>
        <w:pStyle w:val="NoSpacing"/>
        <w:rPr>
          <w:rFonts w:eastAsia="Times New Roman" w:cs="Times New Roman"/>
          <w:szCs w:val="24"/>
        </w:rPr>
      </w:pPr>
    </w:p>
    <w:p w14:paraId="693A1011" w14:textId="77777777" w:rsidR="00467B66" w:rsidRDefault="00467B66" w:rsidP="00467B6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Feb.1486</w:t>
      </w:r>
      <w:r>
        <w:rPr>
          <w:rFonts w:eastAsia="Times New Roman" w:cs="Times New Roman"/>
          <w:szCs w:val="24"/>
        </w:rPr>
        <w:tab/>
        <w:t>Thomas bequeathed her 6s 8d in his Will.</w:t>
      </w:r>
    </w:p>
    <w:p w14:paraId="73874021" w14:textId="77777777" w:rsidR="00467B66" w:rsidRDefault="00467B66" w:rsidP="00467B66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pp.462-70)</w:t>
      </w:r>
    </w:p>
    <w:p w14:paraId="26B417AB" w14:textId="77777777" w:rsidR="00467B66" w:rsidRDefault="00467B66" w:rsidP="00467B66">
      <w:pPr>
        <w:pStyle w:val="NoSpacing"/>
        <w:rPr>
          <w:rFonts w:eastAsia="Times New Roman" w:cs="Times New Roman"/>
          <w:szCs w:val="24"/>
        </w:rPr>
      </w:pPr>
    </w:p>
    <w:p w14:paraId="65FCC154" w14:textId="77777777" w:rsidR="00467B66" w:rsidRDefault="00467B66" w:rsidP="00467B66">
      <w:pPr>
        <w:pStyle w:val="NoSpacing"/>
        <w:rPr>
          <w:rFonts w:eastAsia="Times New Roman" w:cs="Times New Roman"/>
          <w:szCs w:val="24"/>
        </w:rPr>
      </w:pPr>
    </w:p>
    <w:p w14:paraId="2C9194ED" w14:textId="77777777" w:rsidR="00467B66" w:rsidRDefault="00467B66" w:rsidP="00467B6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March 2023</w:t>
      </w:r>
    </w:p>
    <w:p w14:paraId="474712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BC49D" w14:textId="77777777" w:rsidR="00467B66" w:rsidRDefault="00467B66" w:rsidP="009139A6">
      <w:r>
        <w:separator/>
      </w:r>
    </w:p>
  </w:endnote>
  <w:endnote w:type="continuationSeparator" w:id="0">
    <w:p w14:paraId="50A426E0" w14:textId="77777777" w:rsidR="00467B66" w:rsidRDefault="00467B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FB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09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18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BFDB" w14:textId="77777777" w:rsidR="00467B66" w:rsidRDefault="00467B66" w:rsidP="009139A6">
      <w:r>
        <w:separator/>
      </w:r>
    </w:p>
  </w:footnote>
  <w:footnote w:type="continuationSeparator" w:id="0">
    <w:p w14:paraId="6DD7E1D0" w14:textId="77777777" w:rsidR="00467B66" w:rsidRDefault="00467B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FD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9E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A7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66"/>
    <w:rsid w:val="000666E0"/>
    <w:rsid w:val="002510B7"/>
    <w:rsid w:val="00467B6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9DB2"/>
  <w15:chartTrackingRefBased/>
  <w15:docId w15:val="{8D4DC799-E42A-45FB-8EAB-B321F7EC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2023-03-28T15:29:00Z</dcterms:created>
  <dcterms:modified xsi:type="dcterms:W3CDTF">2023-03-28T15:30:00Z</dcterms:modified>
</cp:coreProperties>
</file>