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688" w:rsidRDefault="00B14688" w:rsidP="00B1468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Ellen UNKNOWN</w:t>
      </w:r>
      <w:r>
        <w:rPr>
          <w:rFonts w:ascii="Times New Roman" w:hAnsi="Times New Roman" w:cs="Times New Roman"/>
          <w:sz w:val="24"/>
          <w:szCs w:val="24"/>
        </w:rPr>
        <w:t xml:space="preserve">       (fl.1440)</w:t>
      </w:r>
    </w:p>
    <w:p w:rsidR="00B14688" w:rsidRDefault="00B14688" w:rsidP="00B1468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Servant of Peter Foster of Sudbury, Suffolk.</w:t>
      </w:r>
    </w:p>
    <w:p w:rsidR="00B14688" w:rsidRDefault="00B14688" w:rsidP="00B146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4688" w:rsidRDefault="00B14688" w:rsidP="00B146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4688" w:rsidRDefault="00B14688" w:rsidP="00B1468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 Aug.1440</w:t>
      </w:r>
      <w:r>
        <w:rPr>
          <w:rFonts w:ascii="Times New Roman" w:hAnsi="Times New Roman" w:cs="Times New Roman"/>
          <w:sz w:val="24"/>
          <w:szCs w:val="24"/>
        </w:rPr>
        <w:tab/>
        <w:t>Peter bequeathed her 3s 4d.  (“Sudbury Wills” vol.I p.60)</w:t>
      </w:r>
    </w:p>
    <w:p w:rsidR="00B14688" w:rsidRDefault="00B14688" w:rsidP="00B146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4688" w:rsidRDefault="00B14688" w:rsidP="00B146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4688" w:rsidRDefault="00B14688" w:rsidP="00B1468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June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688" w:rsidRDefault="00B14688" w:rsidP="00564E3C">
      <w:pPr>
        <w:spacing w:after="0" w:line="240" w:lineRule="auto"/>
      </w:pPr>
      <w:r>
        <w:separator/>
      </w:r>
    </w:p>
  </w:endnote>
  <w:endnote w:type="continuationSeparator" w:id="0">
    <w:p w:rsidR="00B14688" w:rsidRDefault="00B14688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B14688">
      <w:rPr>
        <w:rFonts w:ascii="Times New Roman" w:hAnsi="Times New Roman" w:cs="Times New Roman"/>
        <w:noProof/>
        <w:sz w:val="24"/>
        <w:szCs w:val="24"/>
      </w:rPr>
      <w:t>12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688" w:rsidRDefault="00B14688" w:rsidP="00564E3C">
      <w:pPr>
        <w:spacing w:after="0" w:line="240" w:lineRule="auto"/>
      </w:pPr>
      <w:r>
        <w:separator/>
      </w:r>
    </w:p>
  </w:footnote>
  <w:footnote w:type="continuationSeparator" w:id="0">
    <w:p w:rsidR="00B14688" w:rsidRDefault="00B14688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688"/>
    <w:rsid w:val="00372DC6"/>
    <w:rsid w:val="00564E3C"/>
    <w:rsid w:val="0064591D"/>
    <w:rsid w:val="00B14688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DACD37-A9DD-4BD1-838D-E9E0292D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2015-10-12T20:17:00Z</dcterms:created>
  <dcterms:modified xsi:type="dcterms:W3CDTF">2015-10-12T20:17:00Z</dcterms:modified>
</cp:coreProperties>
</file>