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7DDE4" w14:textId="77777777" w:rsidR="009C0A39" w:rsidRDefault="009C0A39" w:rsidP="009C0A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Geoffrey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49587228" w14:textId="77777777" w:rsidR="009C0A39" w:rsidRDefault="009C0A39" w:rsidP="009C0A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Abbot of </w:t>
      </w:r>
      <w:proofErr w:type="spellStart"/>
      <w:r>
        <w:rPr>
          <w:rFonts w:ascii="Times New Roman" w:hAnsi="Times New Roman" w:cs="Times New Roman"/>
        </w:rPr>
        <w:t>Sibton</w:t>
      </w:r>
      <w:proofErr w:type="spellEnd"/>
      <w:r>
        <w:rPr>
          <w:rFonts w:ascii="Times New Roman" w:hAnsi="Times New Roman" w:cs="Times New Roman"/>
        </w:rPr>
        <w:t>, Suffolk.</w:t>
      </w:r>
    </w:p>
    <w:p w14:paraId="61204BF6" w14:textId="77777777" w:rsidR="009C0A39" w:rsidRDefault="009C0A39" w:rsidP="009C0A39">
      <w:pPr>
        <w:rPr>
          <w:rFonts w:ascii="Times New Roman" w:hAnsi="Times New Roman" w:cs="Times New Roman"/>
        </w:rPr>
      </w:pPr>
    </w:p>
    <w:p w14:paraId="2F0EF7A2" w14:textId="77777777" w:rsidR="009C0A39" w:rsidRDefault="009C0A39" w:rsidP="009C0A39">
      <w:pPr>
        <w:rPr>
          <w:rFonts w:ascii="Times New Roman" w:hAnsi="Times New Roman" w:cs="Times New Roman"/>
        </w:rPr>
      </w:pPr>
    </w:p>
    <w:p w14:paraId="6C3EBE77" w14:textId="77777777" w:rsidR="009C0A39" w:rsidRDefault="009C0A39" w:rsidP="009C0A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trespass and taking against William </w:t>
      </w:r>
      <w:proofErr w:type="spellStart"/>
      <w:r>
        <w:rPr>
          <w:rFonts w:ascii="Times New Roman" w:hAnsi="Times New Roman" w:cs="Times New Roman"/>
        </w:rPr>
        <w:t>Umfray</w:t>
      </w:r>
      <w:proofErr w:type="spellEnd"/>
      <w:r>
        <w:rPr>
          <w:rFonts w:ascii="Times New Roman" w:hAnsi="Times New Roman" w:cs="Times New Roman"/>
        </w:rPr>
        <w:t xml:space="preserve"> of</w:t>
      </w:r>
    </w:p>
    <w:p w14:paraId="3E1DD969" w14:textId="77777777" w:rsidR="009C0A39" w:rsidRDefault="009C0A39" w:rsidP="009C0A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Catfield</w:t>
      </w:r>
      <w:proofErr w:type="spellEnd"/>
      <w:r>
        <w:rPr>
          <w:rFonts w:ascii="Times New Roman" w:hAnsi="Times New Roman" w:cs="Times New Roman"/>
        </w:rPr>
        <w:t xml:space="preserve">, Norfolk(q.v.), and Thomas </w:t>
      </w:r>
      <w:proofErr w:type="spellStart"/>
      <w:r>
        <w:rPr>
          <w:rFonts w:ascii="Times New Roman" w:hAnsi="Times New Roman" w:cs="Times New Roman"/>
        </w:rPr>
        <w:t>Spavy</w:t>
      </w:r>
      <w:proofErr w:type="spellEnd"/>
      <w:r>
        <w:rPr>
          <w:rFonts w:ascii="Times New Roman" w:hAnsi="Times New Roman" w:cs="Times New Roman"/>
        </w:rPr>
        <w:t xml:space="preserve"> of Tunstall(q.v.).</w:t>
      </w:r>
    </w:p>
    <w:p w14:paraId="1A2A667E" w14:textId="77777777" w:rsidR="009C0A39" w:rsidRDefault="009C0A39" w:rsidP="009C0A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92689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7AA9EFA" w14:textId="77777777" w:rsidR="009C0A39" w:rsidRDefault="009C0A39" w:rsidP="009C0A39">
      <w:pPr>
        <w:rPr>
          <w:rFonts w:ascii="Times New Roman" w:hAnsi="Times New Roman" w:cs="Times New Roman"/>
        </w:rPr>
      </w:pPr>
    </w:p>
    <w:p w14:paraId="17A1C74C" w14:textId="77777777" w:rsidR="009C0A39" w:rsidRDefault="009C0A39" w:rsidP="009C0A39">
      <w:pPr>
        <w:rPr>
          <w:rFonts w:ascii="Times New Roman" w:hAnsi="Times New Roman" w:cs="Times New Roman"/>
        </w:rPr>
      </w:pPr>
    </w:p>
    <w:p w14:paraId="3467665B" w14:textId="77777777" w:rsidR="009C0A39" w:rsidRDefault="009C0A39" w:rsidP="009C0A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February 2019</w:t>
      </w:r>
    </w:p>
    <w:p w14:paraId="4B80D85C" w14:textId="77777777" w:rsidR="006B2F86" w:rsidRPr="00E71FC3" w:rsidRDefault="009C0A3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A8E1E" w14:textId="77777777" w:rsidR="009C0A39" w:rsidRDefault="009C0A39" w:rsidP="00E71FC3">
      <w:r>
        <w:separator/>
      </w:r>
    </w:p>
  </w:endnote>
  <w:endnote w:type="continuationSeparator" w:id="0">
    <w:p w14:paraId="3959791D" w14:textId="77777777" w:rsidR="009C0A39" w:rsidRDefault="009C0A3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BFD0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92694" w14:textId="77777777" w:rsidR="009C0A39" w:rsidRDefault="009C0A39" w:rsidP="00E71FC3">
      <w:r>
        <w:separator/>
      </w:r>
    </w:p>
  </w:footnote>
  <w:footnote w:type="continuationSeparator" w:id="0">
    <w:p w14:paraId="1C10E0F9" w14:textId="77777777" w:rsidR="009C0A39" w:rsidRDefault="009C0A3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39"/>
    <w:rsid w:val="001A7C09"/>
    <w:rsid w:val="00577BD5"/>
    <w:rsid w:val="00656CBA"/>
    <w:rsid w:val="006A1F77"/>
    <w:rsid w:val="00733BE7"/>
    <w:rsid w:val="009C0A3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5236"/>
  <w15:chartTrackingRefBased/>
  <w15:docId w15:val="{BF2A5EA5-CAB7-4B5C-AECD-5409C14D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A3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C0A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2019-02-08T21:00:00Z</dcterms:created>
  <dcterms:modified xsi:type="dcterms:W3CDTF">2019-02-08T21:01:00Z</dcterms:modified>
</cp:coreProperties>
</file>