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BE82" w14:textId="77777777" w:rsidR="00122FC9" w:rsidRDefault="00122FC9" w:rsidP="00122FC9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George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019245A4" w14:textId="77777777" w:rsidR="00122FC9" w:rsidRDefault="00122FC9" w:rsidP="00122FC9">
      <w:pPr>
        <w:pStyle w:val="NoSpacing"/>
        <w:rPr>
          <w:rFonts w:cs="Times New Roman"/>
          <w:szCs w:val="24"/>
        </w:rPr>
      </w:pPr>
    </w:p>
    <w:p w14:paraId="638651D5" w14:textId="77777777" w:rsidR="00122FC9" w:rsidRDefault="00122FC9" w:rsidP="00122FC9">
      <w:pPr>
        <w:pStyle w:val="NoSpacing"/>
        <w:rPr>
          <w:rFonts w:cs="Times New Roman"/>
          <w:szCs w:val="24"/>
        </w:rPr>
      </w:pPr>
    </w:p>
    <w:p w14:paraId="32FE4D7E" w14:textId="77777777" w:rsidR="00122FC9" w:rsidRDefault="00122FC9" w:rsidP="00122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New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,</w:t>
      </w:r>
    </w:p>
    <w:p w14:paraId="60EFBC67" w14:textId="77777777" w:rsidR="00122FC9" w:rsidRDefault="00122FC9" w:rsidP="00122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Yorkshire,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Sir William Catesby(q.v.).</w:t>
      </w:r>
    </w:p>
    <w:p w14:paraId="681BAF41" w14:textId="77777777" w:rsidR="00122FC9" w:rsidRDefault="00122FC9" w:rsidP="00122FC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91F49C7" w14:textId="77777777" w:rsidR="00122FC9" w:rsidRDefault="00122FC9" w:rsidP="00122FC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p.55)</w:t>
      </w:r>
    </w:p>
    <w:p w14:paraId="105DFFC2" w14:textId="77777777" w:rsidR="00122FC9" w:rsidRDefault="00122FC9" w:rsidP="00122FC9">
      <w:pPr>
        <w:pStyle w:val="NoSpacing"/>
        <w:rPr>
          <w:rFonts w:eastAsia="Times New Roman" w:cs="Times New Roman"/>
          <w:szCs w:val="24"/>
        </w:rPr>
      </w:pPr>
    </w:p>
    <w:p w14:paraId="01296C41" w14:textId="77777777" w:rsidR="00122FC9" w:rsidRDefault="00122FC9" w:rsidP="00122FC9">
      <w:pPr>
        <w:pStyle w:val="NoSpacing"/>
        <w:rPr>
          <w:rFonts w:eastAsia="Times New Roman" w:cs="Times New Roman"/>
          <w:szCs w:val="24"/>
        </w:rPr>
      </w:pPr>
    </w:p>
    <w:p w14:paraId="2D2AA4A0" w14:textId="77777777" w:rsidR="00122FC9" w:rsidRDefault="00122FC9" w:rsidP="00122FC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May 2023</w:t>
      </w:r>
    </w:p>
    <w:p w14:paraId="038195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F03F" w14:textId="77777777" w:rsidR="00122FC9" w:rsidRDefault="00122FC9" w:rsidP="009139A6">
      <w:r>
        <w:separator/>
      </w:r>
    </w:p>
  </w:endnote>
  <w:endnote w:type="continuationSeparator" w:id="0">
    <w:p w14:paraId="22F00A67" w14:textId="77777777" w:rsidR="00122FC9" w:rsidRDefault="00122F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35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14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5F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2F80" w14:textId="77777777" w:rsidR="00122FC9" w:rsidRDefault="00122FC9" w:rsidP="009139A6">
      <w:r>
        <w:separator/>
      </w:r>
    </w:p>
  </w:footnote>
  <w:footnote w:type="continuationSeparator" w:id="0">
    <w:p w14:paraId="27920DB7" w14:textId="77777777" w:rsidR="00122FC9" w:rsidRDefault="00122F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52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23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E9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C9"/>
    <w:rsid w:val="000666E0"/>
    <w:rsid w:val="00122FC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DD1D"/>
  <w15:chartTrackingRefBased/>
  <w15:docId w15:val="{06352EB2-6B50-45F3-98F4-7882B3FA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2023-05-15T20:48:00Z</dcterms:created>
  <dcterms:modified xsi:type="dcterms:W3CDTF">2023-05-15T20:49:00Z</dcterms:modified>
</cp:coreProperties>
</file>