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6894" w14:textId="77777777" w:rsidR="006241CF" w:rsidRDefault="006241CF" w:rsidP="006241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George UNKNOWN (CH 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DIKE)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(fl.1484)</w:t>
      </w:r>
    </w:p>
    <w:p w14:paraId="2BA19D7B" w14:textId="77777777" w:rsidR="006241CF" w:rsidRDefault="006241CF" w:rsidP="006241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23357F" w14:textId="77777777" w:rsidR="006241CF" w:rsidRDefault="006241CF" w:rsidP="006241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C843B8" w14:textId="77777777" w:rsidR="006241CF" w:rsidRDefault="006241CF" w:rsidP="006241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Oct.1484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Great Carlton,</w:t>
      </w:r>
    </w:p>
    <w:p w14:paraId="5CDAC9FA" w14:textId="77777777" w:rsidR="006241CF" w:rsidRDefault="006241CF" w:rsidP="006241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Lincolnshire, into lands of the late Sir William Hopton(q.v.).</w:t>
      </w:r>
    </w:p>
    <w:p w14:paraId="50835762" w14:textId="77777777" w:rsidR="006241CF" w:rsidRDefault="006241CF" w:rsidP="006241CF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(“Calendar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BC2317" w14:textId="77777777" w:rsidR="006241CF" w:rsidRDefault="006241CF" w:rsidP="006241CF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1483-5”,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p.7)</w:t>
      </w:r>
    </w:p>
    <w:p w14:paraId="219B170D" w14:textId="77777777" w:rsidR="006241CF" w:rsidRDefault="006241CF" w:rsidP="006241C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5D02490" w14:textId="77777777" w:rsidR="006241CF" w:rsidRDefault="006241CF" w:rsidP="006241C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D179629" w14:textId="77777777" w:rsidR="006241CF" w:rsidRPr="001B1923" w:rsidRDefault="006241CF" w:rsidP="006241C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June 2021</w:t>
      </w:r>
    </w:p>
    <w:p w14:paraId="5C700214" w14:textId="7CE8614E" w:rsidR="00BA00AB" w:rsidRPr="006241C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241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2853" w14:textId="77777777" w:rsidR="006241CF" w:rsidRDefault="006241CF" w:rsidP="009139A6">
      <w:r>
        <w:separator/>
      </w:r>
    </w:p>
  </w:endnote>
  <w:endnote w:type="continuationSeparator" w:id="0">
    <w:p w14:paraId="032B96F8" w14:textId="77777777" w:rsidR="006241CF" w:rsidRDefault="006241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16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648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CE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93A1" w14:textId="77777777" w:rsidR="006241CF" w:rsidRDefault="006241CF" w:rsidP="009139A6">
      <w:r>
        <w:separator/>
      </w:r>
    </w:p>
  </w:footnote>
  <w:footnote w:type="continuationSeparator" w:id="0">
    <w:p w14:paraId="4460E14F" w14:textId="77777777" w:rsidR="006241CF" w:rsidRDefault="006241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58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29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54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CF"/>
    <w:rsid w:val="000666E0"/>
    <w:rsid w:val="002510B7"/>
    <w:rsid w:val="005C130B"/>
    <w:rsid w:val="006241CF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318B"/>
  <w15:chartTrackingRefBased/>
  <w15:docId w15:val="{DA1DF2FE-3E00-4B81-BBBD-34312412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2021-06-25T15:15:00Z</dcterms:created>
  <dcterms:modified xsi:type="dcterms:W3CDTF">2021-06-25T15:16:00Z</dcterms:modified>
</cp:coreProperties>
</file>