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ED2C" w14:textId="7C3755FB" w:rsidR="006B2F86" w:rsidRDefault="005C6412" w:rsidP="00E71FC3">
      <w:pPr>
        <w:pStyle w:val="NoSpacing"/>
      </w:pPr>
      <w:r>
        <w:rPr>
          <w:u w:val="single"/>
        </w:rPr>
        <w:t>Gilbert UNKNOWN</w:t>
      </w:r>
      <w:r>
        <w:t xml:space="preserve">   </w:t>
      </w:r>
      <w:proofErr w:type="gramStart"/>
      <w:r>
        <w:t xml:space="preserve">   (</w:t>
      </w:r>
      <w:proofErr w:type="gramEnd"/>
      <w:r>
        <w:t>d.1406)</w:t>
      </w:r>
    </w:p>
    <w:p w14:paraId="71EA7CBC" w14:textId="2444AFEF" w:rsidR="005C6412" w:rsidRDefault="008A13D8" w:rsidP="00E71FC3">
      <w:pPr>
        <w:pStyle w:val="NoSpacing"/>
      </w:pPr>
      <w:r>
        <w:t>Vicar of Ilkley, West Riding of Yorkshire.</w:t>
      </w:r>
    </w:p>
    <w:p w14:paraId="7A1E3199" w14:textId="7361A940" w:rsidR="008A13D8" w:rsidRDefault="008A13D8" w:rsidP="00E71FC3">
      <w:pPr>
        <w:pStyle w:val="NoSpacing"/>
      </w:pPr>
    </w:p>
    <w:p w14:paraId="04A6E108" w14:textId="1113AF39" w:rsidR="008A13D8" w:rsidRDefault="008A13D8" w:rsidP="00E71FC3">
      <w:pPr>
        <w:pStyle w:val="NoSpacing"/>
      </w:pPr>
    </w:p>
    <w:p w14:paraId="3F7F6492" w14:textId="77777777" w:rsidR="008A13D8" w:rsidRDefault="008A13D8" w:rsidP="008A13D8">
      <w:pPr>
        <w:pStyle w:val="NoSpacing"/>
      </w:pPr>
      <w:r>
        <w:t>27 Aug.1406</w:t>
      </w:r>
      <w:r>
        <w:tab/>
      </w:r>
      <w:r>
        <w:t>He made his Will.  (W.Y.R. p.92)</w:t>
      </w:r>
    </w:p>
    <w:p w14:paraId="3DC97AA3" w14:textId="77777777" w:rsidR="008A13D8" w:rsidRDefault="008A13D8" w:rsidP="008A13D8">
      <w:pPr>
        <w:pStyle w:val="NoSpacing"/>
      </w:pPr>
      <w:r>
        <w:t>23 Oct.</w:t>
      </w:r>
      <w:r>
        <w:tab/>
      </w:r>
      <w:r>
        <w:tab/>
      </w:r>
      <w:r>
        <w:t>Probate of his Will. (ibid.)</w:t>
      </w:r>
    </w:p>
    <w:p w14:paraId="75728605" w14:textId="77777777" w:rsidR="008A13D8" w:rsidRDefault="008A13D8" w:rsidP="008A13D8">
      <w:pPr>
        <w:pStyle w:val="NoSpacing"/>
      </w:pPr>
    </w:p>
    <w:p w14:paraId="458C609B" w14:textId="77777777" w:rsidR="008A13D8" w:rsidRDefault="008A13D8" w:rsidP="008A13D8">
      <w:pPr>
        <w:pStyle w:val="NoSpacing"/>
      </w:pPr>
    </w:p>
    <w:p w14:paraId="3562FEA3" w14:textId="77777777" w:rsidR="008A13D8" w:rsidRDefault="008A13D8" w:rsidP="008A13D8">
      <w:pPr>
        <w:pStyle w:val="NoSpacing"/>
      </w:pPr>
      <w:r>
        <w:t>13 January 2019</w:t>
      </w:r>
    </w:p>
    <w:p w14:paraId="3B35E3D7" w14:textId="7BB04BF8" w:rsidR="008A13D8" w:rsidRDefault="008A13D8" w:rsidP="00E71FC3">
      <w:pPr>
        <w:pStyle w:val="NoSpacing"/>
      </w:pPr>
    </w:p>
    <w:p w14:paraId="355F554B" w14:textId="77777777" w:rsidR="000437F2" w:rsidRPr="005C6412" w:rsidRDefault="000437F2" w:rsidP="00E71FC3">
      <w:pPr>
        <w:pStyle w:val="NoSpacing"/>
      </w:pPr>
      <w:bookmarkStart w:id="0" w:name="_GoBack"/>
      <w:bookmarkEnd w:id="0"/>
    </w:p>
    <w:sectPr w:rsidR="000437F2" w:rsidRPr="005C64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CFC16" w14:textId="77777777" w:rsidR="005C6412" w:rsidRDefault="005C6412" w:rsidP="00E71FC3">
      <w:pPr>
        <w:spacing w:after="0" w:line="240" w:lineRule="auto"/>
      </w:pPr>
      <w:r>
        <w:separator/>
      </w:r>
    </w:p>
  </w:endnote>
  <w:endnote w:type="continuationSeparator" w:id="0">
    <w:p w14:paraId="04A4801D" w14:textId="77777777" w:rsidR="005C6412" w:rsidRDefault="005C64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280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F30B" w14:textId="77777777" w:rsidR="005C6412" w:rsidRDefault="005C6412" w:rsidP="00E71FC3">
      <w:pPr>
        <w:spacing w:after="0" w:line="240" w:lineRule="auto"/>
      </w:pPr>
      <w:r>
        <w:separator/>
      </w:r>
    </w:p>
  </w:footnote>
  <w:footnote w:type="continuationSeparator" w:id="0">
    <w:p w14:paraId="3CF8040E" w14:textId="77777777" w:rsidR="005C6412" w:rsidRDefault="005C64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2"/>
    <w:rsid w:val="000437F2"/>
    <w:rsid w:val="001A7C09"/>
    <w:rsid w:val="00577BD5"/>
    <w:rsid w:val="005C6412"/>
    <w:rsid w:val="00656CBA"/>
    <w:rsid w:val="006A1F77"/>
    <w:rsid w:val="00733BE7"/>
    <w:rsid w:val="008A13D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519"/>
  <w15:chartTrackingRefBased/>
  <w15:docId w15:val="{C08556B1-AD55-4FED-BC89-50312D27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2019-01-13T15:38:00Z</dcterms:created>
  <dcterms:modified xsi:type="dcterms:W3CDTF">2019-01-13T15:53:00Z</dcterms:modified>
</cp:coreProperties>
</file>