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325B" w14:textId="77777777" w:rsidR="00897E0E" w:rsidRDefault="00897E0E" w:rsidP="00897E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Grace UNKNOWN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fl.1430)</w:t>
      </w:r>
    </w:p>
    <w:p w14:paraId="3D6C87A7" w14:textId="77777777" w:rsidR="00897E0E" w:rsidRDefault="00897E0E" w:rsidP="00897E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9CED29" w14:textId="77777777" w:rsidR="00897E0E" w:rsidRDefault="00897E0E" w:rsidP="00897E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42E90E" w14:textId="77777777" w:rsidR="00897E0E" w:rsidRDefault="00897E0E" w:rsidP="00897E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Servant of Juliana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Hewet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63F38989" w14:textId="77777777" w:rsidR="00897E0E" w:rsidRDefault="00897E0E" w:rsidP="00897E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p.233)</w:t>
      </w:r>
    </w:p>
    <w:p w14:paraId="10F0499A" w14:textId="77777777" w:rsidR="00897E0E" w:rsidRDefault="00897E0E" w:rsidP="00897E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4463F2" w14:textId="77777777" w:rsidR="00897E0E" w:rsidRDefault="00897E0E" w:rsidP="00897E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BB344C" w14:textId="77777777" w:rsidR="00897E0E" w:rsidRDefault="00897E0E" w:rsidP="00897E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May1430</w:t>
      </w:r>
      <w:r>
        <w:rPr>
          <w:rFonts w:ascii="Times New Roman" w:hAnsi="Times New Roman" w:cs="Times New Roman"/>
          <w:sz w:val="24"/>
          <w:szCs w:val="24"/>
        </w:rPr>
        <w:tab/>
        <w:t xml:space="preserve">She had a bequest in Juliana’s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Will,   </w:t>
      </w:r>
      <w:proofErr w:type="gramEnd"/>
      <w:r>
        <w:rPr>
          <w:rFonts w:ascii="Times New Roman" w:hAnsi="Times New Roman" w:cs="Times New Roman"/>
          <w:sz w:val="24"/>
          <w:szCs w:val="24"/>
        </w:rPr>
        <w:t>(ibid.)</w:t>
      </w:r>
    </w:p>
    <w:p w14:paraId="6FD22B56" w14:textId="77777777" w:rsidR="00897E0E" w:rsidRDefault="00897E0E" w:rsidP="00897E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D57973" w14:textId="77777777" w:rsidR="00897E0E" w:rsidRDefault="00897E0E" w:rsidP="00897E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A130AE" w14:textId="77777777" w:rsidR="00897E0E" w:rsidRDefault="00897E0E" w:rsidP="00897E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December 2021</w:t>
      </w:r>
    </w:p>
    <w:p w14:paraId="22DEDC21" w14:textId="77777777" w:rsidR="00BA00AB" w:rsidRPr="00897E0E" w:rsidRDefault="00BA00AB" w:rsidP="00897E0E"/>
    <w:sectPr w:rsidR="00BA00AB" w:rsidRPr="00897E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84E8" w14:textId="77777777" w:rsidR="00897E0E" w:rsidRDefault="00897E0E" w:rsidP="009139A6">
      <w:r>
        <w:separator/>
      </w:r>
    </w:p>
  </w:endnote>
  <w:endnote w:type="continuationSeparator" w:id="0">
    <w:p w14:paraId="46088B73" w14:textId="77777777" w:rsidR="00897E0E" w:rsidRDefault="00897E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39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DFD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DC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A04C" w14:textId="77777777" w:rsidR="00897E0E" w:rsidRDefault="00897E0E" w:rsidP="009139A6">
      <w:r>
        <w:separator/>
      </w:r>
    </w:p>
  </w:footnote>
  <w:footnote w:type="continuationSeparator" w:id="0">
    <w:p w14:paraId="4D5184A9" w14:textId="77777777" w:rsidR="00897E0E" w:rsidRDefault="00897E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64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C0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14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0E"/>
    <w:rsid w:val="000666E0"/>
    <w:rsid w:val="002510B7"/>
    <w:rsid w:val="005C130B"/>
    <w:rsid w:val="00826F5C"/>
    <w:rsid w:val="00897E0E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F208"/>
  <w15:chartTrackingRefBased/>
  <w15:docId w15:val="{9A6D9426-78CE-47A7-BEE7-989212A3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2021-12-27T20:07:00Z</dcterms:created>
  <dcterms:modified xsi:type="dcterms:W3CDTF">2021-12-27T20:08:00Z</dcterms:modified>
</cp:coreProperties>
</file>