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9086" w14:textId="77777777" w:rsidR="00311525" w:rsidRDefault="00311525" w:rsidP="00311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UNKNOWN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….OKOWE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(fl.1413)</w:t>
      </w:r>
    </w:p>
    <w:p w14:paraId="548335E7" w14:textId="77777777" w:rsidR="00311525" w:rsidRDefault="00311525" w:rsidP="00311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B7B4DC" w14:textId="77777777" w:rsidR="00311525" w:rsidRDefault="00311525" w:rsidP="00311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A242DF" w14:textId="77777777" w:rsidR="00311525" w:rsidRDefault="00311525" w:rsidP="00311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Northampton into lands</w:t>
      </w:r>
    </w:p>
    <w:p w14:paraId="4DEC54E1" w14:textId="77777777" w:rsidR="00311525" w:rsidRDefault="00311525" w:rsidP="00311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Robert, Lord Ferrers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Chartley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7E811CD8" w14:textId="77777777" w:rsidR="00311525" w:rsidRDefault="00311525" w:rsidP="00311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20-42)</w:t>
      </w:r>
    </w:p>
    <w:p w14:paraId="3A3C73E5" w14:textId="77777777" w:rsidR="00311525" w:rsidRDefault="00311525" w:rsidP="00311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36E18C" w14:textId="77777777" w:rsidR="00311525" w:rsidRDefault="00311525" w:rsidP="00311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778B08" w14:textId="77777777" w:rsidR="00311525" w:rsidRPr="00E91C57" w:rsidRDefault="00311525" w:rsidP="00311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September 2021</w:t>
      </w:r>
    </w:p>
    <w:p w14:paraId="2ED2DF1C" w14:textId="251D7D36" w:rsidR="00BA00AB" w:rsidRPr="00311525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3115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A3A9" w14:textId="77777777" w:rsidR="00311525" w:rsidRDefault="00311525" w:rsidP="009139A6">
      <w:r>
        <w:separator/>
      </w:r>
    </w:p>
  </w:endnote>
  <w:endnote w:type="continuationSeparator" w:id="0">
    <w:p w14:paraId="690664D1" w14:textId="77777777" w:rsidR="00311525" w:rsidRDefault="003115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44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497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24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F323" w14:textId="77777777" w:rsidR="00311525" w:rsidRDefault="00311525" w:rsidP="009139A6">
      <w:r>
        <w:separator/>
      </w:r>
    </w:p>
  </w:footnote>
  <w:footnote w:type="continuationSeparator" w:id="0">
    <w:p w14:paraId="6856AE0D" w14:textId="77777777" w:rsidR="00311525" w:rsidRDefault="003115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30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11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0F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25"/>
    <w:rsid w:val="000666E0"/>
    <w:rsid w:val="002510B7"/>
    <w:rsid w:val="00311525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6AB4"/>
  <w15:chartTrackingRefBased/>
  <w15:docId w15:val="{24508660-0855-4112-AB46-41554F5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2021-09-23T10:57:00Z</dcterms:created>
  <dcterms:modified xsi:type="dcterms:W3CDTF">2021-09-23T15:16:00Z</dcterms:modified>
</cp:coreProperties>
</file>