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7B" w:rsidRDefault="00F1557B" w:rsidP="00F155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UNKNOWN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WRIGHT)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(fl.1418)</w:t>
      </w:r>
    </w:p>
    <w:p w:rsidR="00F1557B" w:rsidRDefault="00F1557B" w:rsidP="00F155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557B" w:rsidRDefault="00F1557B" w:rsidP="00F155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557B" w:rsidRDefault="00F1557B" w:rsidP="00F155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Aug.1418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Bulwick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1557B" w:rsidRDefault="00F1557B" w:rsidP="00F155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Northamptonshire, into lands held by the late Sir Richard Grey, 4</w:t>
      </w:r>
      <w:r w:rsidRPr="00D22D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Lord</w:t>
      </w:r>
    </w:p>
    <w:p w:rsidR="00F1557B" w:rsidRDefault="00F1557B" w:rsidP="00F155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Grey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Codnor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F1557B" w:rsidRDefault="00F1557B" w:rsidP="00F155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7103BC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21-13)</w:t>
      </w:r>
    </w:p>
    <w:p w:rsidR="00F1557B" w:rsidRDefault="00F1557B" w:rsidP="00F155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557B" w:rsidRDefault="00F1557B" w:rsidP="00F155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F1557B" w:rsidRDefault="00F1557B" w:rsidP="00F155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October 2015</w:t>
      </w:r>
      <w:bookmarkStart w:id="0" w:name="_GoBack"/>
      <w:bookmarkEnd w:id="0"/>
    </w:p>
    <w:sectPr w:rsidR="00DD5B8A" w:rsidRPr="00F155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57B" w:rsidRDefault="00F1557B" w:rsidP="00564E3C">
      <w:pPr>
        <w:spacing w:after="0" w:line="240" w:lineRule="auto"/>
      </w:pPr>
      <w:r>
        <w:separator/>
      </w:r>
    </w:p>
  </w:endnote>
  <w:endnote w:type="continuationSeparator" w:id="0">
    <w:p w:rsidR="00F1557B" w:rsidRDefault="00F1557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1557B">
      <w:rPr>
        <w:rFonts w:ascii="Times New Roman" w:hAnsi="Times New Roman" w:cs="Times New Roman"/>
        <w:noProof/>
        <w:sz w:val="24"/>
        <w:szCs w:val="24"/>
      </w:rPr>
      <w:t>5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57B" w:rsidRDefault="00F1557B" w:rsidP="00564E3C">
      <w:pPr>
        <w:spacing w:after="0" w:line="240" w:lineRule="auto"/>
      </w:pPr>
      <w:r>
        <w:separator/>
      </w:r>
    </w:p>
  </w:footnote>
  <w:footnote w:type="continuationSeparator" w:id="0">
    <w:p w:rsidR="00F1557B" w:rsidRDefault="00F1557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7B"/>
    <w:rsid w:val="00372DC6"/>
    <w:rsid w:val="00564E3C"/>
    <w:rsid w:val="0064591D"/>
    <w:rsid w:val="00DD5B8A"/>
    <w:rsid w:val="00EB41B8"/>
    <w:rsid w:val="00F14DE1"/>
    <w:rsid w:val="00F1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0F3F6"/>
  <w15:chartTrackingRefBased/>
  <w15:docId w15:val="{0B7B1498-E9E3-4D14-BB0C-11897EA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F15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2015-10-05T22:04:00Z</dcterms:created>
  <dcterms:modified xsi:type="dcterms:W3CDTF">2015-10-05T22:05:00Z</dcterms:modified>
</cp:coreProperties>
</file>