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2889" w14:textId="77777777" w:rsidR="007B3FAF" w:rsidRDefault="007B3FAF" w:rsidP="007B3F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Henry UNKNOWN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205BC93E" w14:textId="77777777" w:rsidR="007B3FAF" w:rsidRDefault="007B3FAF" w:rsidP="007B3FA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7C440F36" w14:textId="77777777" w:rsidR="007B3FAF" w:rsidRDefault="007B3FAF" w:rsidP="007B3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087397" w14:textId="77777777" w:rsidR="007B3FAF" w:rsidRDefault="007B3FAF" w:rsidP="007B3FA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475421" w14:textId="77777777" w:rsidR="007B3FAF" w:rsidRDefault="007B3FAF" w:rsidP="007B3FAF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78733B85" w14:textId="77777777" w:rsidR="007B3FAF" w:rsidRDefault="007B3FAF" w:rsidP="007B3FAF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m.1,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77BF4CBB" w14:textId="77777777" w:rsidR="007B3FAF" w:rsidRDefault="007B3FAF" w:rsidP="007B3FAF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00EFA609" w14:textId="77777777" w:rsidR="007B3FAF" w:rsidRDefault="007B3FAF" w:rsidP="007B3FA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4C163BE" w14:textId="77777777" w:rsidR="007B3FAF" w:rsidRDefault="007B3FAF" w:rsidP="007B3FA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A1C138B" w14:textId="77777777" w:rsidR="007B3FAF" w:rsidRDefault="007B3FAF" w:rsidP="007B3FA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January 2022</w:t>
      </w:r>
    </w:p>
    <w:p w14:paraId="300DCDD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4096F" w14:textId="77777777" w:rsidR="007B3FAF" w:rsidRDefault="007B3FAF" w:rsidP="009139A6">
      <w:r>
        <w:separator/>
      </w:r>
    </w:p>
  </w:endnote>
  <w:endnote w:type="continuationSeparator" w:id="0">
    <w:p w14:paraId="3BE59517" w14:textId="77777777" w:rsidR="007B3FAF" w:rsidRDefault="007B3F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AC2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602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82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9086" w14:textId="77777777" w:rsidR="007B3FAF" w:rsidRDefault="007B3FAF" w:rsidP="009139A6">
      <w:r>
        <w:separator/>
      </w:r>
    </w:p>
  </w:footnote>
  <w:footnote w:type="continuationSeparator" w:id="0">
    <w:p w14:paraId="09A84F31" w14:textId="77777777" w:rsidR="007B3FAF" w:rsidRDefault="007B3F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06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7E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E61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AF"/>
    <w:rsid w:val="000666E0"/>
    <w:rsid w:val="002510B7"/>
    <w:rsid w:val="005C130B"/>
    <w:rsid w:val="007B3FAF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5F99"/>
  <w15:chartTrackingRefBased/>
  <w15:docId w15:val="{D41EB49F-777F-4300-AB02-E01BFE86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2022-02-12T21:16:00Z</dcterms:created>
  <dcterms:modified xsi:type="dcterms:W3CDTF">2022-02-12T21:16:00Z</dcterms:modified>
</cp:coreProperties>
</file>