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8D06" w14:textId="77777777" w:rsidR="00C949F6" w:rsidRDefault="00C949F6" w:rsidP="00C94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Henry UNKNOWN (BY … </w:t>
      </w:r>
      <w:proofErr w:type="gramStart"/>
      <w:r>
        <w:rPr>
          <w:rFonts w:ascii="Times New Roman" w:hAnsi="Times New Roman" w:cs="Times New Roman"/>
          <w:u w:val="single"/>
        </w:rPr>
        <w:t>E)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(fl.1484)</w:t>
      </w:r>
    </w:p>
    <w:p w14:paraId="7607E83B" w14:textId="77777777" w:rsidR="00C949F6" w:rsidRDefault="00C949F6" w:rsidP="00C94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Beachampton</w:t>
      </w:r>
      <w:proofErr w:type="spellEnd"/>
      <w:r>
        <w:rPr>
          <w:rFonts w:ascii="Times New Roman" w:hAnsi="Times New Roman" w:cs="Times New Roman"/>
        </w:rPr>
        <w:t xml:space="preserve">, Buckinghamshire. </w:t>
      </w:r>
    </w:p>
    <w:p w14:paraId="28652376" w14:textId="77777777" w:rsidR="00C949F6" w:rsidRDefault="00C949F6" w:rsidP="00C949F6">
      <w:pPr>
        <w:rPr>
          <w:rFonts w:ascii="Times New Roman" w:hAnsi="Times New Roman" w:cs="Times New Roman"/>
        </w:rPr>
      </w:pPr>
    </w:p>
    <w:p w14:paraId="4B0E1B71" w14:textId="77777777" w:rsidR="00C949F6" w:rsidRDefault="00C949F6" w:rsidP="00C949F6">
      <w:pPr>
        <w:rPr>
          <w:rFonts w:ascii="Times New Roman" w:hAnsi="Times New Roman" w:cs="Times New Roman"/>
        </w:rPr>
      </w:pPr>
    </w:p>
    <w:p w14:paraId="773F9304" w14:textId="77777777" w:rsidR="00C949F6" w:rsidRDefault="00C949F6" w:rsidP="00C94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Pygot</w:t>
      </w:r>
      <w:proofErr w:type="spellEnd"/>
      <w:r>
        <w:rPr>
          <w:rFonts w:ascii="Times New Roman" w:hAnsi="Times New Roman" w:cs="Times New Roman"/>
        </w:rPr>
        <w:t>(q.v.) brought a plaint of trespass and taking against him.</w:t>
      </w:r>
    </w:p>
    <w:p w14:paraId="5CF7FFE8" w14:textId="77777777" w:rsidR="00C949F6" w:rsidRDefault="00C949F6" w:rsidP="00C94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22018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1214013" w14:textId="77777777" w:rsidR="00C949F6" w:rsidRDefault="00C949F6" w:rsidP="00C949F6">
      <w:pPr>
        <w:rPr>
          <w:rFonts w:ascii="Times New Roman" w:hAnsi="Times New Roman" w:cs="Times New Roman"/>
        </w:rPr>
      </w:pPr>
    </w:p>
    <w:p w14:paraId="63A3D5BE" w14:textId="77777777" w:rsidR="00C949F6" w:rsidRDefault="00C949F6" w:rsidP="00C949F6">
      <w:pPr>
        <w:rPr>
          <w:rFonts w:ascii="Times New Roman" w:hAnsi="Times New Roman" w:cs="Times New Roman"/>
        </w:rPr>
      </w:pPr>
    </w:p>
    <w:p w14:paraId="1F4BC6BF" w14:textId="77777777" w:rsidR="00C949F6" w:rsidRDefault="00C949F6" w:rsidP="00C94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2018</w:t>
      </w:r>
    </w:p>
    <w:p w14:paraId="22BFBD08" w14:textId="77777777" w:rsidR="006B2F86" w:rsidRPr="00E71FC3" w:rsidRDefault="00C949F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5F0D8" w14:textId="77777777" w:rsidR="00C949F6" w:rsidRDefault="00C949F6" w:rsidP="00E71FC3">
      <w:r>
        <w:separator/>
      </w:r>
    </w:p>
  </w:endnote>
  <w:endnote w:type="continuationSeparator" w:id="0">
    <w:p w14:paraId="2501BF0F" w14:textId="77777777" w:rsidR="00C949F6" w:rsidRDefault="00C949F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5E3F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39A2C" w14:textId="77777777" w:rsidR="00C949F6" w:rsidRDefault="00C949F6" w:rsidP="00E71FC3">
      <w:r>
        <w:separator/>
      </w:r>
    </w:p>
  </w:footnote>
  <w:footnote w:type="continuationSeparator" w:id="0">
    <w:p w14:paraId="6BF50B13" w14:textId="77777777" w:rsidR="00C949F6" w:rsidRDefault="00C949F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F6"/>
    <w:rsid w:val="001A7C09"/>
    <w:rsid w:val="00577BD5"/>
    <w:rsid w:val="00656CBA"/>
    <w:rsid w:val="006A1F77"/>
    <w:rsid w:val="00733BE7"/>
    <w:rsid w:val="00AB52E8"/>
    <w:rsid w:val="00B16D3F"/>
    <w:rsid w:val="00BB41AC"/>
    <w:rsid w:val="00C949F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43A6"/>
  <w15:chartTrackingRefBased/>
  <w15:docId w15:val="{92FBC313-EC78-400C-8365-3ECB50E3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9F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94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2018-11-17T20:50:00Z</dcterms:created>
  <dcterms:modified xsi:type="dcterms:W3CDTF">2018-11-17T20:50:00Z</dcterms:modified>
</cp:coreProperties>
</file>