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AE4A" w14:textId="77777777" w:rsidR="00F05AE1" w:rsidRDefault="00F05AE1" w:rsidP="00F0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UNKNOWN (B…GS)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4B873568" w14:textId="3AD05B85" w:rsidR="00F05AE1" w:rsidRDefault="00F05AE1" w:rsidP="00F0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18BF89" w14:textId="77777777" w:rsidR="00F05AE1" w:rsidRDefault="00F05AE1" w:rsidP="00F05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89BB2" w14:textId="77777777" w:rsidR="00F05AE1" w:rsidRDefault="00F05AE1" w:rsidP="00F05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F9ECF6" w14:textId="77777777" w:rsidR="00F05AE1" w:rsidRDefault="00F05AE1" w:rsidP="00F0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Oct.1484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Brigstock into lands</w:t>
      </w:r>
    </w:p>
    <w:p w14:paraId="49043F0E" w14:textId="77777777" w:rsidR="00F05AE1" w:rsidRDefault="00F05AE1" w:rsidP="00F0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Tanfeld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2F3E3F0" w14:textId="77777777" w:rsidR="00F05AE1" w:rsidRDefault="00F05AE1" w:rsidP="00F05AE1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Post Mortem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7C5597" w14:textId="77777777" w:rsidR="00F05AE1" w:rsidRDefault="00F05AE1" w:rsidP="00F05AE1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pp.18-9)</w:t>
      </w:r>
    </w:p>
    <w:p w14:paraId="39EC4ECF" w14:textId="77777777" w:rsidR="00F05AE1" w:rsidRDefault="00F05AE1" w:rsidP="00F05AE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9982395" w14:textId="77777777" w:rsidR="00F05AE1" w:rsidRDefault="00F05AE1" w:rsidP="00F05AE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C99D071" w14:textId="77777777" w:rsidR="00F05AE1" w:rsidRPr="00F053D7" w:rsidRDefault="00F05AE1" w:rsidP="00F0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September 2021</w:t>
      </w:r>
    </w:p>
    <w:p w14:paraId="6FF391C9" w14:textId="53DE3333" w:rsidR="00BA00AB" w:rsidRPr="00F05AE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F05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94AE" w14:textId="77777777" w:rsidR="00F05AE1" w:rsidRDefault="00F05AE1" w:rsidP="009139A6">
      <w:r>
        <w:separator/>
      </w:r>
    </w:p>
  </w:endnote>
  <w:endnote w:type="continuationSeparator" w:id="0">
    <w:p w14:paraId="13D11463" w14:textId="77777777" w:rsidR="00F05AE1" w:rsidRDefault="00F05A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D0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2BA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82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B524" w14:textId="77777777" w:rsidR="00F05AE1" w:rsidRDefault="00F05AE1" w:rsidP="009139A6">
      <w:r>
        <w:separator/>
      </w:r>
    </w:p>
  </w:footnote>
  <w:footnote w:type="continuationSeparator" w:id="0">
    <w:p w14:paraId="38997440" w14:textId="77777777" w:rsidR="00F05AE1" w:rsidRDefault="00F05A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8F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08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5E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E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05AE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C69A"/>
  <w15:chartTrackingRefBased/>
  <w15:docId w15:val="{53299AF2-9947-48AE-92D4-06C3E763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2021-09-20T07:26:00Z</dcterms:created>
  <dcterms:modified xsi:type="dcterms:W3CDTF">2021-09-20T07:28:00Z</dcterms:modified>
</cp:coreProperties>
</file>