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8F" w:rsidRDefault="00B7328F" w:rsidP="00B73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Henry UNKNOWN (SCRE…)</w:t>
      </w:r>
      <w:r>
        <w:rPr>
          <w:rFonts w:ascii="Times New Roman" w:hAnsi="Times New Roman" w:cs="Times New Roman"/>
        </w:rPr>
        <w:tab/>
        <w:t>(fl.1483)</w:t>
      </w:r>
    </w:p>
    <w:p w:rsidR="00B7328F" w:rsidRDefault="00B7328F" w:rsidP="00B73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Preston, Sussex. Yeoman.</w:t>
      </w:r>
    </w:p>
    <w:p w:rsidR="00B7328F" w:rsidRDefault="00B7328F" w:rsidP="00B7328F">
      <w:pPr>
        <w:rPr>
          <w:rFonts w:ascii="Times New Roman" w:hAnsi="Times New Roman" w:cs="Times New Roman"/>
        </w:rPr>
      </w:pPr>
    </w:p>
    <w:p w:rsidR="00B7328F" w:rsidRDefault="00B7328F" w:rsidP="00B7328F">
      <w:pPr>
        <w:rPr>
          <w:rFonts w:ascii="Times New Roman" w:hAnsi="Times New Roman" w:cs="Times New Roman"/>
        </w:rPr>
      </w:pPr>
    </w:p>
    <w:p w:rsidR="00B7328F" w:rsidRDefault="00B7328F" w:rsidP="00B73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Atwelle</w:t>
      </w:r>
      <w:proofErr w:type="spellEnd"/>
      <w:r>
        <w:rPr>
          <w:rFonts w:ascii="Times New Roman" w:hAnsi="Times New Roman" w:cs="Times New Roman"/>
        </w:rPr>
        <w:t>, Prior of Lewes(q.v.), brought a plaint of debt against him.</w:t>
      </w:r>
    </w:p>
    <w:p w:rsidR="00B7328F" w:rsidRDefault="00B7328F" w:rsidP="00B73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http://aalt.law.uh.edu/Indices/CP40Indices/CP40no758/CP40no758Pl.htm )</w:t>
      </w:r>
      <w:proofErr w:type="gramEnd"/>
    </w:p>
    <w:p w:rsidR="00B7328F" w:rsidRDefault="00B7328F" w:rsidP="00B7328F">
      <w:pPr>
        <w:rPr>
          <w:rFonts w:ascii="Times New Roman" w:hAnsi="Times New Roman" w:cs="Times New Roman"/>
        </w:rPr>
      </w:pPr>
    </w:p>
    <w:p w:rsidR="00B7328F" w:rsidRDefault="00B7328F" w:rsidP="00B7328F">
      <w:pPr>
        <w:rPr>
          <w:rFonts w:ascii="Times New Roman" w:hAnsi="Times New Roman" w:cs="Times New Roman"/>
        </w:rPr>
      </w:pPr>
    </w:p>
    <w:p w:rsidR="00B7328F" w:rsidRDefault="00B7328F" w:rsidP="00B73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January 2017</w:t>
      </w:r>
    </w:p>
    <w:p w:rsidR="006B2F86" w:rsidRPr="00E71FC3" w:rsidRDefault="004D0D33" w:rsidP="00E71FC3">
      <w:pPr>
        <w:pStyle w:val="NoSpacing"/>
      </w:pPr>
      <w:r>
        <w:t xml:space="preserve"> </w:t>
      </w: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28F" w:rsidRDefault="00B7328F" w:rsidP="00E71FC3">
      <w:r>
        <w:separator/>
      </w:r>
    </w:p>
  </w:endnote>
  <w:endnote w:type="continuationSeparator" w:id="0">
    <w:p w:rsidR="00B7328F" w:rsidRDefault="00B7328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28F" w:rsidRDefault="00B7328F" w:rsidP="00E71FC3">
      <w:r>
        <w:separator/>
      </w:r>
    </w:p>
  </w:footnote>
  <w:footnote w:type="continuationSeparator" w:id="0">
    <w:p w:rsidR="00B7328F" w:rsidRDefault="00B7328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8F"/>
    <w:rsid w:val="001A7C09"/>
    <w:rsid w:val="004D0D33"/>
    <w:rsid w:val="00733BE7"/>
    <w:rsid w:val="00AB52E8"/>
    <w:rsid w:val="00B16D3F"/>
    <w:rsid w:val="00B7328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C3DDB"/>
  <w15:chartTrackingRefBased/>
  <w15:docId w15:val="{27A60675-5BB3-49AF-92B4-95F1E031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7328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2017-01-14T20:32:00Z</dcterms:created>
  <dcterms:modified xsi:type="dcterms:W3CDTF">2017-01-14T20:45:00Z</dcterms:modified>
</cp:coreProperties>
</file>