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705" w:rsidRDefault="005E7705" w:rsidP="005E770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Hugh UNKNOWN (…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TCHELOK)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(fl.1419)</w:t>
      </w:r>
    </w:p>
    <w:p w:rsidR="005E7705" w:rsidRDefault="005E7705" w:rsidP="005E770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7705" w:rsidRDefault="005E7705" w:rsidP="005E770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7705" w:rsidRDefault="005E7705" w:rsidP="005E770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Sep.1419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Bridgewater, Somerset,</w:t>
      </w:r>
    </w:p>
    <w:p w:rsidR="005E7705" w:rsidRDefault="005E7705" w:rsidP="005E770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the lands of the late Agnes </w:t>
      </w:r>
      <w:proofErr w:type="spellStart"/>
      <w:r>
        <w:rPr>
          <w:rFonts w:ascii="Times New Roman" w:hAnsi="Times New Roman" w:cs="Times New Roman"/>
          <w:sz w:val="24"/>
          <w:szCs w:val="24"/>
        </w:rPr>
        <w:t>Cokyr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5E7705" w:rsidRDefault="005E7705" w:rsidP="005E770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21-237)</w:t>
      </w:r>
    </w:p>
    <w:p w:rsidR="005E7705" w:rsidRDefault="005E7705" w:rsidP="005E770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7705" w:rsidRDefault="005E7705" w:rsidP="005E770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5E7705" w:rsidRDefault="005E7705" w:rsidP="005E770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February 2016</w:t>
      </w:r>
      <w:bookmarkStart w:id="0" w:name="_GoBack"/>
      <w:bookmarkEnd w:id="0"/>
    </w:p>
    <w:sectPr w:rsidR="00DD5B8A" w:rsidRPr="005E77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705" w:rsidRDefault="005E7705" w:rsidP="00564E3C">
      <w:pPr>
        <w:spacing w:after="0" w:line="240" w:lineRule="auto"/>
      </w:pPr>
      <w:r>
        <w:separator/>
      </w:r>
    </w:p>
  </w:endnote>
  <w:endnote w:type="continuationSeparator" w:id="0">
    <w:p w:rsidR="005E7705" w:rsidRDefault="005E7705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5E7705">
      <w:rPr>
        <w:rFonts w:ascii="Times New Roman" w:hAnsi="Times New Roman" w:cs="Times New Roman"/>
        <w:noProof/>
        <w:sz w:val="24"/>
        <w:szCs w:val="24"/>
      </w:rPr>
      <w:t>10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705" w:rsidRDefault="005E7705" w:rsidP="00564E3C">
      <w:pPr>
        <w:spacing w:after="0" w:line="240" w:lineRule="auto"/>
      </w:pPr>
      <w:r>
        <w:separator/>
      </w:r>
    </w:p>
  </w:footnote>
  <w:footnote w:type="continuationSeparator" w:id="0">
    <w:p w:rsidR="005E7705" w:rsidRDefault="005E7705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705"/>
    <w:rsid w:val="00372DC6"/>
    <w:rsid w:val="00564E3C"/>
    <w:rsid w:val="005E7705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EDB54"/>
  <w15:chartTrackingRefBased/>
  <w15:docId w15:val="{82D72451-4CEA-4528-BB8B-DB348AD51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2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2016-02-10T21:45:00Z</dcterms:created>
  <dcterms:modified xsi:type="dcterms:W3CDTF">2016-02-10T21:47:00Z</dcterms:modified>
</cp:coreProperties>
</file>