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B4" w:rsidRDefault="00E65BB4" w:rsidP="00E65B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Hugh UNKNOWN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E65BB4" w:rsidRDefault="00E65BB4" w:rsidP="00E65B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BB4" w:rsidRDefault="00E65BB4" w:rsidP="00E65B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BB4" w:rsidRDefault="00E65BB4" w:rsidP="00E65B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of Miles.   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24-112)</w:t>
      </w:r>
    </w:p>
    <w:p w:rsidR="00E65BB4" w:rsidRDefault="00E65BB4" w:rsidP="00E65B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BB4" w:rsidRDefault="00E65BB4" w:rsidP="00E65B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BB4" w:rsidRDefault="00E65BB4" w:rsidP="00E65B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held 3¾ knights’ fees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Linslade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Chalmscott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65BB4" w:rsidRDefault="00E65BB4" w:rsidP="00E65B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Buckinghamshire.    (ibid.)</w:t>
      </w:r>
      <w:bookmarkStart w:id="0" w:name="_GoBack"/>
      <w:bookmarkEnd w:id="0"/>
    </w:p>
    <w:p w:rsidR="00E65BB4" w:rsidRDefault="00E65BB4" w:rsidP="00E65B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BB4" w:rsidRDefault="00E65BB4" w:rsidP="00E65B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E65BB4" w:rsidRDefault="00E65BB4" w:rsidP="00E65B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2016</w:t>
      </w:r>
    </w:p>
    <w:sectPr w:rsidR="006B2F86" w:rsidRPr="00E65BB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B4" w:rsidRDefault="00E65BB4" w:rsidP="00E71FC3">
      <w:pPr>
        <w:spacing w:after="0" w:line="240" w:lineRule="auto"/>
      </w:pPr>
      <w:r>
        <w:separator/>
      </w:r>
    </w:p>
  </w:endnote>
  <w:endnote w:type="continuationSeparator" w:id="0">
    <w:p w:rsidR="00E65BB4" w:rsidRDefault="00E65BB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B4" w:rsidRDefault="00E65BB4" w:rsidP="00E71FC3">
      <w:pPr>
        <w:spacing w:after="0" w:line="240" w:lineRule="auto"/>
      </w:pPr>
      <w:r>
        <w:separator/>
      </w:r>
    </w:p>
  </w:footnote>
  <w:footnote w:type="continuationSeparator" w:id="0">
    <w:p w:rsidR="00E65BB4" w:rsidRDefault="00E65BB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B4"/>
    <w:rsid w:val="00AB52E8"/>
    <w:rsid w:val="00B16D3F"/>
    <w:rsid w:val="00E65BB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D879"/>
  <w15:chartTrackingRefBased/>
  <w15:docId w15:val="{F4DE7651-8353-47B2-BE81-D50CC8BA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2016-06-09T20:01:00Z</dcterms:created>
  <dcterms:modified xsi:type="dcterms:W3CDTF">2016-06-09T20:02:00Z</dcterms:modified>
</cp:coreProperties>
</file>