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51" w:rsidRPr="004C6E73" w:rsidRDefault="00AC6751" w:rsidP="00AC67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E73">
        <w:rPr>
          <w:rFonts w:ascii="Times New Roman" w:hAnsi="Times New Roman" w:cs="Times New Roman"/>
          <w:sz w:val="24"/>
          <w:szCs w:val="24"/>
          <w:u w:val="single"/>
        </w:rPr>
        <w:t>Hugh UNKNOWN</w:t>
      </w:r>
      <w:r w:rsidRPr="004C6E7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C6E7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C6E73">
        <w:rPr>
          <w:rFonts w:ascii="Times New Roman" w:hAnsi="Times New Roman" w:cs="Times New Roman"/>
          <w:sz w:val="24"/>
          <w:szCs w:val="24"/>
        </w:rPr>
        <w:t>fl.1415)</w:t>
      </w:r>
    </w:p>
    <w:p w:rsidR="00AC6751" w:rsidRPr="004C6E73" w:rsidRDefault="00AC6751" w:rsidP="00AC67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E73">
        <w:rPr>
          <w:rFonts w:ascii="Times New Roman" w:hAnsi="Times New Roman" w:cs="Times New Roman"/>
          <w:sz w:val="24"/>
          <w:szCs w:val="24"/>
        </w:rPr>
        <w:t>Archer.</w:t>
      </w:r>
    </w:p>
    <w:p w:rsidR="00AC6751" w:rsidRPr="004C6E73" w:rsidRDefault="00AC6751" w:rsidP="00AC6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6751" w:rsidRPr="004C6E73" w:rsidRDefault="00AC6751" w:rsidP="00AC6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6751" w:rsidRPr="004C6E73" w:rsidRDefault="00AC6751" w:rsidP="00AC67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C6E73">
        <w:rPr>
          <w:rFonts w:ascii="Times New Roman" w:hAnsi="Times New Roman" w:cs="Times New Roman"/>
          <w:sz w:val="24"/>
          <w:szCs w:val="24"/>
        </w:rPr>
        <w:tab/>
        <w:t>1415</w:t>
      </w:r>
      <w:r w:rsidRPr="004C6E73">
        <w:rPr>
          <w:rFonts w:ascii="Times New Roman" w:hAnsi="Times New Roman" w:cs="Times New Roman"/>
          <w:sz w:val="24"/>
          <w:szCs w:val="24"/>
        </w:rPr>
        <w:tab/>
        <w:t>He was on the expedition to France.</w:t>
      </w:r>
    </w:p>
    <w:p w:rsidR="00AC6751" w:rsidRPr="004C6E73" w:rsidRDefault="00AC6751" w:rsidP="00AC67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E73">
        <w:rPr>
          <w:rFonts w:ascii="Times New Roman" w:hAnsi="Times New Roman" w:cs="Times New Roman"/>
          <w:sz w:val="24"/>
          <w:szCs w:val="24"/>
        </w:rPr>
        <w:tab/>
      </w:r>
      <w:r w:rsidRPr="004C6E73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4C6E73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4C6E73">
        <w:rPr>
          <w:rFonts w:ascii="Times New Roman" w:hAnsi="Times New Roman" w:cs="Times New Roman"/>
          <w:sz w:val="24"/>
          <w:szCs w:val="24"/>
        </w:rPr>
        <w:t>)</w:t>
      </w:r>
    </w:p>
    <w:p w:rsidR="00AC6751" w:rsidRPr="004C6E73" w:rsidRDefault="00AC6751" w:rsidP="00AC6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6751" w:rsidRPr="004C6E73" w:rsidRDefault="00AC6751" w:rsidP="00AC6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6751" w:rsidRPr="004C6E73" w:rsidRDefault="00AC6751" w:rsidP="00AC67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E73">
        <w:rPr>
          <w:rFonts w:ascii="Times New Roman" w:hAnsi="Times New Roman" w:cs="Times New Roman"/>
          <w:sz w:val="24"/>
          <w:szCs w:val="24"/>
        </w:rPr>
        <w:t>16 February 2016</w:t>
      </w:r>
    </w:p>
    <w:p w:rsidR="006B2F86" w:rsidRPr="00E71FC3" w:rsidRDefault="00AC675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51" w:rsidRDefault="00AC6751" w:rsidP="00E71FC3">
      <w:pPr>
        <w:spacing w:after="0" w:line="240" w:lineRule="auto"/>
      </w:pPr>
      <w:r>
        <w:separator/>
      </w:r>
    </w:p>
  </w:endnote>
  <w:endnote w:type="continuationSeparator" w:id="0">
    <w:p w:rsidR="00AC6751" w:rsidRDefault="00AC67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51" w:rsidRDefault="00AC6751" w:rsidP="00E71FC3">
      <w:pPr>
        <w:spacing w:after="0" w:line="240" w:lineRule="auto"/>
      </w:pPr>
      <w:r>
        <w:separator/>
      </w:r>
    </w:p>
  </w:footnote>
  <w:footnote w:type="continuationSeparator" w:id="0">
    <w:p w:rsidR="00AC6751" w:rsidRDefault="00AC67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51"/>
    <w:rsid w:val="00AB52E8"/>
    <w:rsid w:val="00AC6751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88ADD-E1CA-4425-9596-57210B9D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AC675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2016-06-16T19:28:00Z</dcterms:created>
  <dcterms:modified xsi:type="dcterms:W3CDTF">2016-06-16T19:28:00Z</dcterms:modified>
</cp:coreProperties>
</file>