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64A2" w14:textId="77777777" w:rsidR="00D35924" w:rsidRDefault="00D35924" w:rsidP="00D35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8CF4841" w14:textId="77777777" w:rsidR="00D35924" w:rsidRDefault="00D35924" w:rsidP="00D35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Prioress of </w:t>
      </w:r>
      <w:proofErr w:type="spellStart"/>
      <w:r>
        <w:rPr>
          <w:rFonts w:cs="Times New Roman"/>
          <w:szCs w:val="24"/>
        </w:rPr>
        <w:t>Polsloe</w:t>
      </w:r>
      <w:proofErr w:type="spellEnd"/>
      <w:r>
        <w:rPr>
          <w:rFonts w:cs="Times New Roman"/>
          <w:szCs w:val="24"/>
        </w:rPr>
        <w:t>, near Exeter, Devon.</w:t>
      </w:r>
    </w:p>
    <w:p w14:paraId="4313E8AA" w14:textId="77777777" w:rsidR="00D35924" w:rsidRDefault="00D35924" w:rsidP="00D35924">
      <w:pPr>
        <w:pStyle w:val="NoSpacing"/>
        <w:rPr>
          <w:rFonts w:cs="Times New Roman"/>
          <w:szCs w:val="24"/>
        </w:rPr>
      </w:pPr>
    </w:p>
    <w:p w14:paraId="6DD1A6AF" w14:textId="77777777" w:rsidR="00D35924" w:rsidRDefault="00D35924" w:rsidP="00D35924">
      <w:pPr>
        <w:pStyle w:val="NoSpacing"/>
        <w:rPr>
          <w:rFonts w:cs="Times New Roman"/>
          <w:szCs w:val="24"/>
        </w:rPr>
      </w:pPr>
    </w:p>
    <w:p w14:paraId="1EF47B1E" w14:textId="77777777" w:rsidR="00D35924" w:rsidRDefault="00D35924" w:rsidP="00D35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She made a plaint of trespass and taking against Stephen </w:t>
      </w:r>
      <w:proofErr w:type="spellStart"/>
      <w:r>
        <w:rPr>
          <w:rFonts w:cs="Times New Roman"/>
          <w:szCs w:val="24"/>
        </w:rPr>
        <w:t>Grybbe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Polsloe</w:t>
      </w:r>
      <w:proofErr w:type="spellEnd"/>
      <w:r>
        <w:rPr>
          <w:rFonts w:cs="Times New Roman"/>
          <w:szCs w:val="24"/>
        </w:rPr>
        <w:t>(q.v.).</w:t>
      </w:r>
    </w:p>
    <w:p w14:paraId="2423E4F9" w14:textId="77777777" w:rsidR="00D35924" w:rsidRDefault="00D35924" w:rsidP="00D35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1013EB58" w14:textId="77777777" w:rsidR="00D35924" w:rsidRDefault="00D35924" w:rsidP="00D35924">
      <w:pPr>
        <w:pStyle w:val="NoSpacing"/>
        <w:rPr>
          <w:rFonts w:cs="Times New Roman"/>
          <w:szCs w:val="24"/>
        </w:rPr>
      </w:pPr>
    </w:p>
    <w:p w14:paraId="67383C00" w14:textId="77777777" w:rsidR="00D35924" w:rsidRDefault="00D35924" w:rsidP="00D35924">
      <w:pPr>
        <w:pStyle w:val="NoSpacing"/>
        <w:rPr>
          <w:rFonts w:cs="Times New Roman"/>
          <w:szCs w:val="24"/>
        </w:rPr>
      </w:pPr>
    </w:p>
    <w:p w14:paraId="7362AC35" w14:textId="77777777" w:rsidR="00D35924" w:rsidRDefault="00D35924" w:rsidP="00D35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2023</w:t>
      </w:r>
    </w:p>
    <w:p w14:paraId="3CF387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D44A" w14:textId="77777777" w:rsidR="00D35924" w:rsidRDefault="00D35924" w:rsidP="009139A6">
      <w:r>
        <w:separator/>
      </w:r>
    </w:p>
  </w:endnote>
  <w:endnote w:type="continuationSeparator" w:id="0">
    <w:p w14:paraId="71603D6B" w14:textId="77777777" w:rsidR="00D35924" w:rsidRDefault="00D359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88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7F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FE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29E0" w14:textId="77777777" w:rsidR="00D35924" w:rsidRDefault="00D35924" w:rsidP="009139A6">
      <w:r>
        <w:separator/>
      </w:r>
    </w:p>
  </w:footnote>
  <w:footnote w:type="continuationSeparator" w:id="0">
    <w:p w14:paraId="7980D72C" w14:textId="77777777" w:rsidR="00D35924" w:rsidRDefault="00D359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6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A8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FE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592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67C5"/>
  <w15:chartTrackingRefBased/>
  <w15:docId w15:val="{333267C2-021D-4063-82BB-9F4EA45C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5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2023-03-21T21:46:00Z</dcterms:created>
  <dcterms:modified xsi:type="dcterms:W3CDTF">2023-03-21T21:47:00Z</dcterms:modified>
</cp:coreProperties>
</file>