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361D6" w14:textId="1665DA34" w:rsidR="006B2F86" w:rsidRDefault="00786AFB" w:rsidP="00E71FC3">
      <w:pPr>
        <w:pStyle w:val="NoSpacing"/>
      </w:pPr>
      <w:r>
        <w:rPr>
          <w:u w:val="single"/>
        </w:rPr>
        <w:t>Isabel UNKNOWN</w:t>
      </w:r>
      <w:r>
        <w:t xml:space="preserve">  </w:t>
      </w:r>
      <w:proofErr w:type="gramStart"/>
      <w:r>
        <w:t xml:space="preserve">   (</w:t>
      </w:r>
      <w:proofErr w:type="gramEnd"/>
      <w:r>
        <w:t>fl.1485)</w:t>
      </w:r>
    </w:p>
    <w:p w14:paraId="5C70B3BD" w14:textId="6133A323" w:rsidR="00786AFB" w:rsidRDefault="00786AFB" w:rsidP="00E71FC3">
      <w:pPr>
        <w:pStyle w:val="NoSpacing"/>
      </w:pPr>
      <w:r>
        <w:t>of London.</w:t>
      </w:r>
    </w:p>
    <w:p w14:paraId="1506504E" w14:textId="2E438AF7" w:rsidR="00786AFB" w:rsidRDefault="00786AFB" w:rsidP="00E71FC3">
      <w:pPr>
        <w:pStyle w:val="NoSpacing"/>
      </w:pPr>
    </w:p>
    <w:p w14:paraId="7036FC45" w14:textId="0878DB68" w:rsidR="00786AFB" w:rsidRDefault="00786AFB" w:rsidP="00E71FC3">
      <w:pPr>
        <w:pStyle w:val="NoSpacing"/>
      </w:pPr>
    </w:p>
    <w:p w14:paraId="1F85CD78" w14:textId="54C416A5" w:rsidR="00786AFB" w:rsidRDefault="00786AFB" w:rsidP="00E71FC3">
      <w:pPr>
        <w:pStyle w:val="NoSpacing"/>
      </w:pPr>
      <w:r>
        <w:t>Daughter of John and Maud.   (Coronation p.396)</w:t>
      </w:r>
    </w:p>
    <w:p w14:paraId="01A59E13" w14:textId="41D7B872" w:rsidR="00786AFB" w:rsidRDefault="00786AFB" w:rsidP="00E71FC3">
      <w:pPr>
        <w:pStyle w:val="NoSpacing"/>
      </w:pPr>
      <w:r>
        <w:t>= Ralph Southworth of London, grocer(</w:t>
      </w:r>
      <w:proofErr w:type="gramStart"/>
      <w:r>
        <w:t>d.1485)(</w:t>
      </w:r>
      <w:proofErr w:type="gramEnd"/>
      <w:r>
        <w:t>q.v.).   (ibid.)</w:t>
      </w:r>
    </w:p>
    <w:p w14:paraId="0BCBCEC0" w14:textId="5627AA65" w:rsidR="00786AFB" w:rsidRDefault="00786AFB" w:rsidP="00E71FC3">
      <w:pPr>
        <w:pStyle w:val="NoSpacing"/>
      </w:pPr>
      <w:r>
        <w:t>Son:   William.   (ibid.)</w:t>
      </w:r>
    </w:p>
    <w:p w14:paraId="4AC0CC9E" w14:textId="6176A0C3" w:rsidR="00786AFB" w:rsidRDefault="00786AFB" w:rsidP="00E71FC3">
      <w:pPr>
        <w:pStyle w:val="NoSpacing"/>
      </w:pPr>
    </w:p>
    <w:p w14:paraId="1F02511A" w14:textId="36EE1A61" w:rsidR="00786AFB" w:rsidRDefault="00786AFB" w:rsidP="00E71FC3">
      <w:pPr>
        <w:pStyle w:val="NoSpacing"/>
      </w:pPr>
    </w:p>
    <w:p w14:paraId="6776BD19" w14:textId="6E84D38B" w:rsidR="00786AFB" w:rsidRDefault="00786AFB" w:rsidP="00E71FC3">
      <w:pPr>
        <w:pStyle w:val="NoSpacing"/>
      </w:pPr>
      <w:r>
        <w:tab/>
        <w:t>1485</w:t>
      </w:r>
      <w:r>
        <w:tab/>
        <w:t>She was an executor of Ralph’s Will.   (ibid.)</w:t>
      </w:r>
    </w:p>
    <w:p w14:paraId="78B4794C" w14:textId="3E9E57EA" w:rsidR="00786AFB" w:rsidRDefault="00786AFB" w:rsidP="00E71FC3">
      <w:pPr>
        <w:pStyle w:val="NoSpacing"/>
      </w:pPr>
    </w:p>
    <w:p w14:paraId="5B9F76DC" w14:textId="0F9FC15F" w:rsidR="00786AFB" w:rsidRDefault="00786AFB" w:rsidP="00E71FC3">
      <w:pPr>
        <w:pStyle w:val="NoSpacing"/>
      </w:pPr>
    </w:p>
    <w:p w14:paraId="7ECA1F1E" w14:textId="3DC26967" w:rsidR="00786AFB" w:rsidRPr="00786AFB" w:rsidRDefault="00786AFB" w:rsidP="00E71FC3">
      <w:pPr>
        <w:pStyle w:val="NoSpacing"/>
      </w:pPr>
      <w:r>
        <w:t>10 June 2018</w:t>
      </w:r>
      <w:bookmarkStart w:id="0" w:name="_GoBack"/>
      <w:bookmarkEnd w:id="0"/>
    </w:p>
    <w:sectPr w:rsidR="00786AFB" w:rsidRPr="00786AF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118E9" w14:textId="77777777" w:rsidR="00786AFB" w:rsidRDefault="00786AFB" w:rsidP="00E71FC3">
      <w:pPr>
        <w:spacing w:after="0" w:line="240" w:lineRule="auto"/>
      </w:pPr>
      <w:r>
        <w:separator/>
      </w:r>
    </w:p>
  </w:endnote>
  <w:endnote w:type="continuationSeparator" w:id="0">
    <w:p w14:paraId="40EE7814" w14:textId="77777777" w:rsidR="00786AFB" w:rsidRDefault="00786AF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A46F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D3BEB" w14:textId="77777777" w:rsidR="00786AFB" w:rsidRDefault="00786AFB" w:rsidP="00E71FC3">
      <w:pPr>
        <w:spacing w:after="0" w:line="240" w:lineRule="auto"/>
      </w:pPr>
      <w:r>
        <w:separator/>
      </w:r>
    </w:p>
  </w:footnote>
  <w:footnote w:type="continuationSeparator" w:id="0">
    <w:p w14:paraId="2F940287" w14:textId="77777777" w:rsidR="00786AFB" w:rsidRDefault="00786AF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FB"/>
    <w:rsid w:val="001A7C09"/>
    <w:rsid w:val="00577BD5"/>
    <w:rsid w:val="00656CBA"/>
    <w:rsid w:val="006A1F77"/>
    <w:rsid w:val="00733BE7"/>
    <w:rsid w:val="00786AF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591A"/>
  <w15:chartTrackingRefBased/>
  <w15:docId w15:val="{45FE84D9-FEB1-4023-8837-BB0751D1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2018-06-10T16:27:00Z</dcterms:created>
  <dcterms:modified xsi:type="dcterms:W3CDTF">2018-06-10T16:30:00Z</dcterms:modified>
</cp:coreProperties>
</file>