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5D36" w14:textId="5F280C30" w:rsidR="009A2650" w:rsidRDefault="009A2650" w:rsidP="009A26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Isabell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fl.1433)</w:t>
      </w:r>
    </w:p>
    <w:p w14:paraId="1D7560AB" w14:textId="0FC16FBA" w:rsidR="009A2650" w:rsidRDefault="009A2650" w:rsidP="009A26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nun.</w:t>
      </w:r>
    </w:p>
    <w:p w14:paraId="12D4C9AB" w14:textId="77777777" w:rsidR="009A2650" w:rsidRDefault="009A2650" w:rsidP="009A2650">
      <w:pPr>
        <w:pStyle w:val="NoSpacing"/>
        <w:rPr>
          <w:rFonts w:cs="Times New Roman"/>
          <w:szCs w:val="24"/>
        </w:rPr>
      </w:pPr>
    </w:p>
    <w:p w14:paraId="084971ED" w14:textId="77777777" w:rsidR="009A2650" w:rsidRDefault="009A2650" w:rsidP="009A2650">
      <w:pPr>
        <w:pStyle w:val="NoSpacing"/>
        <w:rPr>
          <w:rFonts w:cs="Times New Roman"/>
          <w:szCs w:val="24"/>
        </w:rPr>
      </w:pPr>
    </w:p>
    <w:p w14:paraId="04A44B8C" w14:textId="1AC2DC07" w:rsidR="009A2650" w:rsidRDefault="009A2650" w:rsidP="009A26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Aug.1433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Sh</w:t>
      </w:r>
      <w:r>
        <w:rPr>
          <w:rFonts w:cs="Times New Roman"/>
          <w:szCs w:val="24"/>
        </w:rPr>
        <w:t xml:space="preserve">e had a bequest in the Will of William </w:t>
      </w:r>
      <w:proofErr w:type="spellStart"/>
      <w:r>
        <w:rPr>
          <w:rFonts w:cs="Times New Roman"/>
          <w:szCs w:val="24"/>
        </w:rPr>
        <w:t>Remyngton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2DF2E10C" w14:textId="77777777" w:rsidR="009A2650" w:rsidRDefault="009A2650" w:rsidP="009A26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</w:t>
      </w:r>
      <w:proofErr w:type="spellEnd"/>
      <w:r>
        <w:rPr>
          <w:rFonts w:cs="Times New Roman"/>
          <w:szCs w:val="24"/>
        </w:rPr>
        <w:t xml:space="preserve"> p.318)</w:t>
      </w:r>
    </w:p>
    <w:p w14:paraId="59B0631F" w14:textId="77777777" w:rsidR="009A2650" w:rsidRDefault="009A2650" w:rsidP="009A2650">
      <w:pPr>
        <w:pStyle w:val="NoSpacing"/>
        <w:rPr>
          <w:rFonts w:cs="Times New Roman"/>
          <w:szCs w:val="24"/>
        </w:rPr>
      </w:pPr>
    </w:p>
    <w:p w14:paraId="5ED78D54" w14:textId="77777777" w:rsidR="009A2650" w:rsidRDefault="009A2650" w:rsidP="009A2650">
      <w:pPr>
        <w:pStyle w:val="NoSpacing"/>
        <w:rPr>
          <w:rFonts w:cs="Times New Roman"/>
          <w:szCs w:val="24"/>
        </w:rPr>
      </w:pPr>
    </w:p>
    <w:p w14:paraId="0E55AD08" w14:textId="77777777" w:rsidR="009A2650" w:rsidRDefault="009A2650" w:rsidP="009A265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March 2023</w:t>
      </w:r>
    </w:p>
    <w:p w14:paraId="20170D85" w14:textId="07DBB366" w:rsidR="009A2650" w:rsidRPr="009A2650" w:rsidRDefault="009A2650" w:rsidP="009A2650">
      <w:pPr>
        <w:pStyle w:val="NoSpacing"/>
        <w:rPr>
          <w:rFonts w:cs="Times New Roman"/>
          <w:szCs w:val="24"/>
        </w:rPr>
      </w:pPr>
    </w:p>
    <w:p w14:paraId="7FC90A09" w14:textId="48143460" w:rsidR="009A2650" w:rsidRPr="009A2650" w:rsidRDefault="009A2650" w:rsidP="009A2650">
      <w:pPr>
        <w:pStyle w:val="NoSpacing"/>
        <w:rPr>
          <w:rFonts w:cs="Times New Roman"/>
          <w:szCs w:val="24"/>
        </w:rPr>
      </w:pPr>
    </w:p>
    <w:p w14:paraId="66E611B5" w14:textId="36F5DBFE" w:rsidR="009A2650" w:rsidRPr="009A2650" w:rsidRDefault="009A2650" w:rsidP="00A11150">
      <w:pPr>
        <w:pStyle w:val="NoSpacing"/>
        <w:rPr>
          <w:rFonts w:cs="Times New Roman"/>
          <w:szCs w:val="24"/>
          <w:u w:val="single"/>
        </w:rPr>
      </w:pPr>
    </w:p>
    <w:sectPr w:rsidR="009A2650" w:rsidRPr="009A2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DA89" w14:textId="77777777" w:rsidR="00A11150" w:rsidRDefault="00A11150" w:rsidP="009139A6">
      <w:r>
        <w:separator/>
      </w:r>
    </w:p>
  </w:endnote>
  <w:endnote w:type="continuationSeparator" w:id="0">
    <w:p w14:paraId="3F9ABC85" w14:textId="77777777" w:rsidR="00A11150" w:rsidRDefault="00A111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B2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C6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60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2E92E" w14:textId="77777777" w:rsidR="00A11150" w:rsidRDefault="00A11150" w:rsidP="009139A6">
      <w:r>
        <w:separator/>
      </w:r>
    </w:p>
  </w:footnote>
  <w:footnote w:type="continuationSeparator" w:id="0">
    <w:p w14:paraId="1E604C62" w14:textId="77777777" w:rsidR="00A11150" w:rsidRDefault="00A111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C6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15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96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50"/>
    <w:rsid w:val="000666E0"/>
    <w:rsid w:val="002510B7"/>
    <w:rsid w:val="003B58B9"/>
    <w:rsid w:val="005C130B"/>
    <w:rsid w:val="00695397"/>
    <w:rsid w:val="00713209"/>
    <w:rsid w:val="00826F5C"/>
    <w:rsid w:val="009139A6"/>
    <w:rsid w:val="009448BB"/>
    <w:rsid w:val="00947624"/>
    <w:rsid w:val="009A2650"/>
    <w:rsid w:val="00A11150"/>
    <w:rsid w:val="00A3176C"/>
    <w:rsid w:val="00AE65F8"/>
    <w:rsid w:val="00BA00AB"/>
    <w:rsid w:val="00BA012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0201"/>
  <w15:chartTrackingRefBased/>
  <w15:docId w15:val="{1D85B407-A3AB-4B33-97FA-9202F1ED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2023-03-20T12:48:00Z</dcterms:created>
  <dcterms:modified xsi:type="dcterms:W3CDTF">2023-03-20T16:07:00Z</dcterms:modified>
</cp:coreProperties>
</file>