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7516" w14:textId="77777777" w:rsidR="00896BB2" w:rsidRDefault="00896BB2" w:rsidP="00896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Isabelle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3562B5E5" w14:textId="77777777" w:rsidR="00896BB2" w:rsidRDefault="00896BB2" w:rsidP="00896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Cristina </w:t>
      </w:r>
      <w:proofErr w:type="spellStart"/>
      <w:r>
        <w:rPr>
          <w:rFonts w:cs="Times New Roman"/>
          <w:szCs w:val="24"/>
        </w:rPr>
        <w:t>Cutte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26E8D10F" w14:textId="77777777" w:rsidR="00896BB2" w:rsidRDefault="00896BB2" w:rsidP="00896BB2">
      <w:pPr>
        <w:pStyle w:val="NoSpacing"/>
        <w:rPr>
          <w:rFonts w:cs="Times New Roman"/>
          <w:szCs w:val="24"/>
        </w:rPr>
      </w:pPr>
    </w:p>
    <w:p w14:paraId="4CA8EF23" w14:textId="77777777" w:rsidR="00896BB2" w:rsidRDefault="00896BB2" w:rsidP="00896BB2">
      <w:pPr>
        <w:pStyle w:val="NoSpacing"/>
        <w:rPr>
          <w:rFonts w:cs="Times New Roman"/>
          <w:szCs w:val="24"/>
        </w:rPr>
      </w:pPr>
    </w:p>
    <w:p w14:paraId="07EADE85" w14:textId="77777777" w:rsidR="00896BB2" w:rsidRDefault="00896BB2" w:rsidP="00896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Mar.1433</w:t>
      </w:r>
      <w:r>
        <w:rPr>
          <w:rFonts w:cs="Times New Roman"/>
          <w:szCs w:val="24"/>
        </w:rPr>
        <w:tab/>
        <w:t>She had a bequest in Cristina’s Will.</w:t>
      </w:r>
    </w:p>
    <w:p w14:paraId="58674EC2" w14:textId="77777777" w:rsidR="00896BB2" w:rsidRDefault="00896BB2" w:rsidP="00896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0E455C65" w14:textId="77777777" w:rsidR="00896BB2" w:rsidRDefault="00896BB2" w:rsidP="00896BB2">
      <w:pPr>
        <w:pStyle w:val="NoSpacing"/>
        <w:rPr>
          <w:rFonts w:cs="Times New Roman"/>
          <w:szCs w:val="24"/>
        </w:rPr>
      </w:pPr>
    </w:p>
    <w:p w14:paraId="15F64218" w14:textId="77777777" w:rsidR="00896BB2" w:rsidRDefault="00896BB2" w:rsidP="00896BB2">
      <w:pPr>
        <w:pStyle w:val="NoSpacing"/>
        <w:rPr>
          <w:rFonts w:cs="Times New Roman"/>
          <w:szCs w:val="24"/>
        </w:rPr>
      </w:pPr>
    </w:p>
    <w:p w14:paraId="23525D6D" w14:textId="77777777" w:rsidR="00896BB2" w:rsidRDefault="00896BB2" w:rsidP="00896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2023</w:t>
      </w:r>
    </w:p>
    <w:p w14:paraId="748B0C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32E5" w14:textId="77777777" w:rsidR="00896BB2" w:rsidRDefault="00896BB2" w:rsidP="009139A6">
      <w:r>
        <w:separator/>
      </w:r>
    </w:p>
  </w:endnote>
  <w:endnote w:type="continuationSeparator" w:id="0">
    <w:p w14:paraId="074B57AC" w14:textId="77777777" w:rsidR="00896BB2" w:rsidRDefault="00896B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24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40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DC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C365" w14:textId="77777777" w:rsidR="00896BB2" w:rsidRDefault="00896BB2" w:rsidP="009139A6">
      <w:r>
        <w:separator/>
      </w:r>
    </w:p>
  </w:footnote>
  <w:footnote w:type="continuationSeparator" w:id="0">
    <w:p w14:paraId="6E14F4FA" w14:textId="77777777" w:rsidR="00896BB2" w:rsidRDefault="00896B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5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35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26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B2"/>
    <w:rsid w:val="000666E0"/>
    <w:rsid w:val="002510B7"/>
    <w:rsid w:val="005C130B"/>
    <w:rsid w:val="00826F5C"/>
    <w:rsid w:val="00896BB2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F051"/>
  <w15:chartTrackingRefBased/>
  <w15:docId w15:val="{4A65E060-3110-4DC4-A7CB-234B4C26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2023-01-20T19:39:00Z</dcterms:created>
  <dcterms:modified xsi:type="dcterms:W3CDTF">2023-01-20T19:39:00Z</dcterms:modified>
</cp:coreProperties>
</file>