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02" w:rsidRPr="00E03AFE" w:rsidRDefault="00B44502" w:rsidP="00B44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Isabelle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:rsidR="00B44502" w:rsidRDefault="00B44502" w:rsidP="00B44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Servant of Alan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Seymper</w:t>
      </w:r>
      <w:proofErr w:type="spellEnd"/>
      <w:r>
        <w:rPr>
          <w:rFonts w:ascii="Times New Roman" w:hAnsi="Times New Roman" w:cs="Times New Roman"/>
          <w:sz w:val="24"/>
          <w:szCs w:val="24"/>
        </w:rPr>
        <w:t>, Beadle of Cambridge University.</w:t>
      </w:r>
    </w:p>
    <w:p w:rsidR="00B44502" w:rsidRDefault="00B44502" w:rsidP="00B4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4502" w:rsidRDefault="00B44502" w:rsidP="00B4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4502" w:rsidRDefault="00B44502" w:rsidP="00B44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Sep.1483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Hardheede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bequeathed her 6s 8d.   (</w:t>
      </w:r>
      <w:proofErr w:type="spellStart"/>
      <w:r>
        <w:rPr>
          <w:rFonts w:ascii="Times New Roman" w:hAnsi="Times New Roman" w:cs="Times New Roman"/>
          <w:sz w:val="24"/>
          <w:szCs w:val="24"/>
        </w:rPr>
        <w:t>Logge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pp.246-9)</w:t>
      </w:r>
    </w:p>
    <w:p w:rsidR="00B44502" w:rsidRDefault="00B44502" w:rsidP="00B4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4502" w:rsidRDefault="00B44502" w:rsidP="00B4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4502" w:rsidRDefault="00B44502" w:rsidP="00B4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4502" w:rsidRDefault="00B44502" w:rsidP="00B44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2015</w:t>
      </w:r>
    </w:p>
    <w:p w:rsidR="006B2F86" w:rsidRPr="00E71FC3" w:rsidRDefault="00B4450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02" w:rsidRDefault="00B44502" w:rsidP="00E71FC3">
      <w:pPr>
        <w:spacing w:after="0" w:line="240" w:lineRule="auto"/>
      </w:pPr>
      <w:r>
        <w:separator/>
      </w:r>
    </w:p>
  </w:endnote>
  <w:endnote w:type="continuationSeparator" w:id="0">
    <w:p w:rsidR="00B44502" w:rsidRDefault="00B4450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02" w:rsidRDefault="00B44502" w:rsidP="00E71FC3">
      <w:pPr>
        <w:spacing w:after="0" w:line="240" w:lineRule="auto"/>
      </w:pPr>
      <w:r>
        <w:separator/>
      </w:r>
    </w:p>
  </w:footnote>
  <w:footnote w:type="continuationSeparator" w:id="0">
    <w:p w:rsidR="00B44502" w:rsidRDefault="00B4450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02"/>
    <w:rsid w:val="00AB52E8"/>
    <w:rsid w:val="00B16D3F"/>
    <w:rsid w:val="00B4450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83CD4-ACEB-4085-B781-757E2250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2016-04-06T20:42:00Z</dcterms:created>
  <dcterms:modified xsi:type="dcterms:W3CDTF">2016-04-06T20:42:00Z</dcterms:modified>
</cp:coreProperties>
</file>