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Southwark, Surry,</w:t>
      </w: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 of the late John Mowbray,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Norfolk(q.v.).</w:t>
      </w: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24-118)</w:t>
      </w: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A27A0F" w:rsidRDefault="00A27A0F" w:rsidP="00A27A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2016</w:t>
      </w:r>
      <w:bookmarkStart w:id="0" w:name="_GoBack"/>
      <w:bookmarkEnd w:id="0"/>
    </w:p>
    <w:sectPr w:rsidR="006B2F86" w:rsidRPr="00A27A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0F" w:rsidRDefault="00A27A0F" w:rsidP="00E71FC3">
      <w:pPr>
        <w:spacing w:after="0" w:line="240" w:lineRule="auto"/>
      </w:pPr>
      <w:r>
        <w:separator/>
      </w:r>
    </w:p>
  </w:endnote>
  <w:endnote w:type="continuationSeparator" w:id="0">
    <w:p w:rsidR="00A27A0F" w:rsidRDefault="00A27A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0F" w:rsidRDefault="00A27A0F" w:rsidP="00E71FC3">
      <w:pPr>
        <w:spacing w:after="0" w:line="240" w:lineRule="auto"/>
      </w:pPr>
      <w:r>
        <w:separator/>
      </w:r>
    </w:p>
  </w:footnote>
  <w:footnote w:type="continuationSeparator" w:id="0">
    <w:p w:rsidR="00A27A0F" w:rsidRDefault="00A27A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0F"/>
    <w:rsid w:val="00A27A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CAD"/>
  <w15:chartTrackingRefBased/>
  <w15:docId w15:val="{BE05EF0C-C964-49A4-BC5E-A3699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2016-06-01T21:13:00Z</dcterms:created>
  <dcterms:modified xsi:type="dcterms:W3CDTF">2016-06-01T21:13:00Z</dcterms:modified>
</cp:coreProperties>
</file>