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ABDE1" w14:textId="77777777" w:rsidR="000E63AE" w:rsidRDefault="000E63AE" w:rsidP="000E63AE">
      <w:pPr>
        <w:pStyle w:val="NoSpacing"/>
      </w:pPr>
      <w:r>
        <w:rPr>
          <w:u w:val="single"/>
        </w:rPr>
        <w:t>James UNKNOWN</w:t>
      </w:r>
      <w:r>
        <w:t xml:space="preserve">  </w:t>
      </w:r>
      <w:proofErr w:type="gramStart"/>
      <w:r>
        <w:t xml:space="preserve">   (</w:t>
      </w:r>
      <w:proofErr w:type="gramEnd"/>
      <w:r>
        <w:t>fl.1419-23)</w:t>
      </w:r>
    </w:p>
    <w:p w14:paraId="50131C61" w14:textId="77777777" w:rsidR="000E63AE" w:rsidRDefault="000E63AE" w:rsidP="000E63AE">
      <w:pPr>
        <w:pStyle w:val="NoSpacing"/>
      </w:pPr>
      <w:r>
        <w:t xml:space="preserve">Prior of </w:t>
      </w:r>
      <w:proofErr w:type="spellStart"/>
      <w:r>
        <w:t>Prittlewell</w:t>
      </w:r>
      <w:proofErr w:type="spellEnd"/>
      <w:r>
        <w:t>, Essex.</w:t>
      </w:r>
    </w:p>
    <w:p w14:paraId="0834A58F" w14:textId="77777777" w:rsidR="000E63AE" w:rsidRDefault="000E63AE" w:rsidP="000E63AE">
      <w:pPr>
        <w:pStyle w:val="NoSpacing"/>
      </w:pPr>
    </w:p>
    <w:p w14:paraId="66C01D23" w14:textId="77777777" w:rsidR="000E63AE" w:rsidRDefault="000E63AE" w:rsidP="000E63AE">
      <w:pPr>
        <w:pStyle w:val="NoSpacing"/>
      </w:pPr>
    </w:p>
    <w:p w14:paraId="732ABEC6" w14:textId="77777777" w:rsidR="000E63AE" w:rsidRDefault="000E63AE" w:rsidP="000E63AE">
      <w:pPr>
        <w:pStyle w:val="NoSpacing"/>
      </w:pPr>
      <w:r>
        <w:tab/>
        <w:t>1419</w:t>
      </w:r>
      <w:r>
        <w:tab/>
        <w:t>He occurs as Prior.   (V.C.H. Essex vol.2 pp.138-41)</w:t>
      </w:r>
    </w:p>
    <w:p w14:paraId="49E5A3D2" w14:textId="77777777" w:rsidR="000E63AE" w:rsidRDefault="000E63AE" w:rsidP="000E63AE">
      <w:pPr>
        <w:pStyle w:val="NoSpacing"/>
      </w:pPr>
      <w:r>
        <w:tab/>
        <w:t>1423</w:t>
      </w:r>
      <w:r>
        <w:tab/>
        <w:t>He occurs as Prior.   (ibid.)</w:t>
      </w:r>
    </w:p>
    <w:p w14:paraId="09CA8CBA" w14:textId="77777777" w:rsidR="000E63AE" w:rsidRDefault="000E63AE" w:rsidP="000E63AE">
      <w:pPr>
        <w:pStyle w:val="NoSpacing"/>
      </w:pPr>
    </w:p>
    <w:p w14:paraId="3A858274" w14:textId="77777777" w:rsidR="000E63AE" w:rsidRDefault="000E63AE" w:rsidP="000E63AE">
      <w:pPr>
        <w:pStyle w:val="NoSpacing"/>
      </w:pPr>
    </w:p>
    <w:p w14:paraId="2EEA6F8A" w14:textId="77777777" w:rsidR="000E63AE" w:rsidRDefault="000E63AE" w:rsidP="000E63AE">
      <w:pPr>
        <w:pStyle w:val="NoSpacing"/>
      </w:pPr>
      <w:r>
        <w:t>8 January 2018</w:t>
      </w:r>
    </w:p>
    <w:p w14:paraId="51B031C0" w14:textId="77777777" w:rsidR="006B2F86" w:rsidRPr="00E71FC3" w:rsidRDefault="000E63A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F4E0A" w14:textId="77777777" w:rsidR="000E63AE" w:rsidRDefault="000E63AE" w:rsidP="00E71FC3">
      <w:pPr>
        <w:spacing w:after="0" w:line="240" w:lineRule="auto"/>
      </w:pPr>
      <w:r>
        <w:separator/>
      </w:r>
    </w:p>
  </w:endnote>
  <w:endnote w:type="continuationSeparator" w:id="0">
    <w:p w14:paraId="06E1930C" w14:textId="77777777" w:rsidR="000E63AE" w:rsidRDefault="000E63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1D8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16864" w14:textId="77777777" w:rsidR="000E63AE" w:rsidRDefault="000E63AE" w:rsidP="00E71FC3">
      <w:pPr>
        <w:spacing w:after="0" w:line="240" w:lineRule="auto"/>
      </w:pPr>
      <w:r>
        <w:separator/>
      </w:r>
    </w:p>
  </w:footnote>
  <w:footnote w:type="continuationSeparator" w:id="0">
    <w:p w14:paraId="6B5020B4" w14:textId="77777777" w:rsidR="000E63AE" w:rsidRDefault="000E63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AE"/>
    <w:rsid w:val="000E63A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10B7"/>
  <w15:chartTrackingRefBased/>
  <w15:docId w15:val="{5930D49B-119A-40E0-AA7A-19DD1D04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2019-03-25T21:25:00Z</dcterms:created>
  <dcterms:modified xsi:type="dcterms:W3CDTF">2019-03-25T21:31:00Z</dcterms:modified>
</cp:coreProperties>
</file>