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D648B" w14:textId="77777777" w:rsidR="00F87A73" w:rsidRDefault="00F87A73" w:rsidP="00F87A7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James UNKNOWN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2AD70662" w14:textId="77777777" w:rsidR="00F87A73" w:rsidRDefault="00F87A73" w:rsidP="00F87A7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Servant of John </w:t>
      </w:r>
      <w:proofErr w:type="spellStart"/>
      <w:r>
        <w:rPr>
          <w:rFonts w:eastAsia="Times New Roman" w:cs="Times New Roman"/>
          <w:szCs w:val="24"/>
        </w:rPr>
        <w:t>Pake</w:t>
      </w:r>
      <w:proofErr w:type="spellEnd"/>
      <w:r>
        <w:rPr>
          <w:rFonts w:eastAsia="Times New Roman" w:cs="Times New Roman"/>
          <w:szCs w:val="24"/>
        </w:rPr>
        <w:t xml:space="preserve"> of London, draper(q.v.).</w:t>
      </w:r>
    </w:p>
    <w:p w14:paraId="161CA7EF" w14:textId="77777777" w:rsidR="00F87A73" w:rsidRDefault="00F87A73" w:rsidP="00F87A73">
      <w:pPr>
        <w:pStyle w:val="NoSpacing"/>
        <w:rPr>
          <w:rFonts w:eastAsia="Times New Roman" w:cs="Times New Roman"/>
          <w:szCs w:val="24"/>
        </w:rPr>
      </w:pPr>
    </w:p>
    <w:p w14:paraId="6463367E" w14:textId="77777777" w:rsidR="00F87A73" w:rsidRDefault="00F87A73" w:rsidP="00F87A73">
      <w:pPr>
        <w:pStyle w:val="NoSpacing"/>
        <w:rPr>
          <w:rFonts w:eastAsia="Times New Roman" w:cs="Times New Roman"/>
          <w:szCs w:val="24"/>
        </w:rPr>
      </w:pPr>
    </w:p>
    <w:p w14:paraId="4D2E623B" w14:textId="77777777" w:rsidR="00F87A73" w:rsidRDefault="00F87A73" w:rsidP="00F87A7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29 Jan.1484</w:t>
      </w:r>
      <w:r>
        <w:rPr>
          <w:rFonts w:eastAsia="Times New Roman" w:cs="Times New Roman"/>
          <w:szCs w:val="24"/>
        </w:rPr>
        <w:tab/>
        <w:t>John bequeathed him £20.</w:t>
      </w:r>
    </w:p>
    <w:p w14:paraId="077B3ED7" w14:textId="77777777" w:rsidR="00F87A73" w:rsidRDefault="00F87A73" w:rsidP="00F87A73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</w:t>
      </w:r>
    </w:p>
    <w:p w14:paraId="1E266392" w14:textId="77777777" w:rsidR="00F87A73" w:rsidRDefault="00F87A73" w:rsidP="00F87A73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vol. I pp.313-6)</w:t>
      </w:r>
    </w:p>
    <w:p w14:paraId="41C6AAFC" w14:textId="77777777" w:rsidR="00F87A73" w:rsidRDefault="00F87A73" w:rsidP="00F87A73">
      <w:pPr>
        <w:pStyle w:val="NoSpacing"/>
        <w:rPr>
          <w:rFonts w:eastAsia="Times New Roman" w:cs="Times New Roman"/>
          <w:szCs w:val="24"/>
        </w:rPr>
      </w:pPr>
    </w:p>
    <w:p w14:paraId="7D9A624E" w14:textId="77777777" w:rsidR="00F87A73" w:rsidRDefault="00F87A73" w:rsidP="00F87A73">
      <w:pPr>
        <w:pStyle w:val="NoSpacing"/>
        <w:rPr>
          <w:rFonts w:eastAsia="Times New Roman" w:cs="Times New Roman"/>
          <w:szCs w:val="24"/>
        </w:rPr>
      </w:pPr>
    </w:p>
    <w:p w14:paraId="26BA4598" w14:textId="77777777" w:rsidR="00F87A73" w:rsidRDefault="00F87A73" w:rsidP="00F87A7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May 2023</w:t>
      </w:r>
    </w:p>
    <w:p w14:paraId="1DE77E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2DA62" w14:textId="77777777" w:rsidR="00F87A73" w:rsidRDefault="00F87A73" w:rsidP="009139A6">
      <w:r>
        <w:separator/>
      </w:r>
    </w:p>
  </w:endnote>
  <w:endnote w:type="continuationSeparator" w:id="0">
    <w:p w14:paraId="23A5A324" w14:textId="77777777" w:rsidR="00F87A73" w:rsidRDefault="00F87A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8BD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C4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A06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F208D" w14:textId="77777777" w:rsidR="00F87A73" w:rsidRDefault="00F87A73" w:rsidP="009139A6">
      <w:r>
        <w:separator/>
      </w:r>
    </w:p>
  </w:footnote>
  <w:footnote w:type="continuationSeparator" w:id="0">
    <w:p w14:paraId="773DB621" w14:textId="77777777" w:rsidR="00F87A73" w:rsidRDefault="00F87A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E1A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E5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1C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7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8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56301"/>
  <w15:chartTrackingRefBased/>
  <w15:docId w15:val="{4E8FDD45-F548-42BC-BBE7-EBC87D10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2023-05-12T20:11:00Z</dcterms:created>
  <dcterms:modified xsi:type="dcterms:W3CDTF">2023-05-12T20:12:00Z</dcterms:modified>
</cp:coreProperties>
</file>